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95296" w14:textId="3EC403EA" w:rsidR="00146975" w:rsidRPr="00E70DC8" w:rsidRDefault="00146975" w:rsidP="00146975">
      <w:pPr>
        <w:pStyle w:val="Heading1"/>
        <w:rPr>
          <w:rFonts w:ascii="Verdana" w:hAnsi="Verdana"/>
          <w:b/>
          <w:bCs/>
          <w:color w:val="auto"/>
          <w:sz w:val="28"/>
          <w:szCs w:val="28"/>
        </w:rPr>
      </w:pPr>
      <w:r w:rsidRPr="00E70DC8">
        <w:rPr>
          <w:rFonts w:ascii="Verdana" w:hAnsi="Verdana"/>
          <w:b/>
          <w:bCs/>
          <w:color w:val="auto"/>
          <w:sz w:val="28"/>
          <w:szCs w:val="28"/>
        </w:rPr>
        <w:t>Para-</w:t>
      </w:r>
      <w:r w:rsidR="0003656B">
        <w:rPr>
          <w:rFonts w:ascii="Verdana" w:hAnsi="Verdana"/>
          <w:b/>
          <w:bCs/>
          <w:color w:val="auto"/>
          <w:sz w:val="28"/>
          <w:szCs w:val="28"/>
        </w:rPr>
        <w:t>Climbing</w:t>
      </w:r>
      <w:r w:rsidRPr="00E70DC8">
        <w:rPr>
          <w:rFonts w:ascii="Verdana" w:hAnsi="Verdana"/>
          <w:b/>
          <w:bCs/>
          <w:color w:val="auto"/>
          <w:sz w:val="28"/>
          <w:szCs w:val="28"/>
        </w:rPr>
        <w:t xml:space="preserve"> Information Sheet</w:t>
      </w:r>
    </w:p>
    <w:p w14:paraId="4CF22872" w14:textId="77777777" w:rsidR="00146975" w:rsidRPr="00E70DC8" w:rsidRDefault="00146975" w:rsidP="00146975">
      <w:pPr>
        <w:rPr>
          <w:color w:val="auto"/>
        </w:rPr>
      </w:pPr>
    </w:p>
    <w:p w14:paraId="01068319" w14:textId="77777777" w:rsidR="00146975" w:rsidRPr="00E70DC8" w:rsidRDefault="00146975" w:rsidP="00146975">
      <w:pPr>
        <w:pStyle w:val="Heading2"/>
        <w:rPr>
          <w:color w:val="auto"/>
        </w:rPr>
      </w:pPr>
      <w:r w:rsidRPr="00E70DC8">
        <w:rPr>
          <w:color w:val="auto"/>
        </w:rPr>
        <w:t>About the Sport</w:t>
      </w:r>
    </w:p>
    <w:p w14:paraId="2467EF4C" w14:textId="55B32853" w:rsidR="00146975" w:rsidRPr="00E70DC8" w:rsidRDefault="00146975" w:rsidP="6188F91F">
      <w:pPr>
        <w:pStyle w:val="BodyText"/>
        <w:spacing w:line="240" w:lineRule="auto"/>
        <w:rPr>
          <w:rFonts w:eastAsia="Verdana" w:cs="Verdana"/>
          <w:color w:val="auto"/>
          <w:sz w:val="22"/>
          <w:szCs w:val="22"/>
          <w:lang w:eastAsia="en-GB"/>
        </w:rPr>
      </w:pPr>
      <w:r w:rsidRPr="6188F91F">
        <w:rPr>
          <w:color w:val="auto"/>
          <w:sz w:val="22"/>
          <w:szCs w:val="22"/>
          <w:lang w:eastAsia="en-GB"/>
        </w:rPr>
        <w:t>Pa</w:t>
      </w:r>
      <w:r w:rsidRPr="6188F91F">
        <w:rPr>
          <w:rFonts w:eastAsia="Verdana" w:cs="Verdana"/>
          <w:color w:val="auto"/>
          <w:sz w:val="22"/>
          <w:szCs w:val="22"/>
          <w:lang w:eastAsia="en-GB"/>
        </w:rPr>
        <w:t>ra-</w:t>
      </w:r>
      <w:r w:rsidR="0003656B" w:rsidRPr="6188F91F">
        <w:rPr>
          <w:rFonts w:eastAsia="Verdana" w:cs="Verdana"/>
          <w:color w:val="auto"/>
          <w:sz w:val="22"/>
          <w:szCs w:val="22"/>
          <w:lang w:eastAsia="en-GB"/>
        </w:rPr>
        <w:t>Climbing</w:t>
      </w:r>
      <w:r w:rsidRPr="6188F91F">
        <w:rPr>
          <w:rFonts w:eastAsia="Verdana" w:cs="Verdana"/>
          <w:color w:val="auto"/>
          <w:sz w:val="22"/>
          <w:szCs w:val="22"/>
          <w:lang w:eastAsia="en-GB"/>
        </w:rPr>
        <w:t xml:space="preserve"> ma</w:t>
      </w:r>
      <w:r w:rsidR="57FF2EAF" w:rsidRPr="6188F91F">
        <w:rPr>
          <w:rFonts w:eastAsia="Verdana" w:cs="Verdana"/>
          <w:color w:val="auto"/>
          <w:sz w:val="22"/>
          <w:szCs w:val="22"/>
          <w:lang w:eastAsia="en-GB"/>
        </w:rPr>
        <w:t>kes its debut at the 2028 Los Angeles Paralympic Games.</w:t>
      </w:r>
    </w:p>
    <w:p w14:paraId="57B7B6D9" w14:textId="247E323B" w:rsidR="00146975" w:rsidRPr="00E70DC8" w:rsidRDefault="57FF2EAF" w:rsidP="6188F91F">
      <w:pPr>
        <w:pStyle w:val="NormalWeb"/>
        <w:shd w:val="clear" w:color="auto" w:fill="FFFFFF" w:themeFill="accent3"/>
        <w:spacing w:before="120" w:beforeAutospacing="0" w:after="240" w:afterAutospacing="0" w:line="240" w:lineRule="auto"/>
        <w:rPr>
          <w:rFonts w:ascii="Verdana" w:eastAsia="Verdana" w:hAnsi="Verdana" w:cs="Verdana"/>
          <w:color w:val="202122"/>
          <w:sz w:val="22"/>
          <w:szCs w:val="22"/>
        </w:rPr>
      </w:pPr>
      <w:r w:rsidRPr="6188F91F">
        <w:rPr>
          <w:rFonts w:ascii="Verdana" w:eastAsia="Verdana" w:hAnsi="Verdana" w:cs="Verdana"/>
          <w:color w:val="202122"/>
          <w:sz w:val="22"/>
          <w:szCs w:val="22"/>
        </w:rPr>
        <w:t xml:space="preserve">In Para-climbing, there are three climbing formats: lead, speed, and boulder. Lead is the dominant format represented at international competitions. </w:t>
      </w:r>
    </w:p>
    <w:p w14:paraId="7CDFD38F" w14:textId="49F65A84" w:rsidR="00146975" w:rsidRPr="00E70DC8" w:rsidRDefault="57FF2EAF" w:rsidP="6188F91F">
      <w:pPr>
        <w:pStyle w:val="NormalWeb"/>
        <w:shd w:val="clear" w:color="auto" w:fill="FFFFFF" w:themeFill="accent3"/>
        <w:spacing w:before="120" w:beforeAutospacing="0" w:after="240" w:afterAutospacing="0" w:line="240" w:lineRule="auto"/>
        <w:rPr>
          <w:rFonts w:ascii="Verdana" w:eastAsia="Verdana" w:hAnsi="Verdana" w:cs="Verdana"/>
          <w:color w:val="202122"/>
          <w:sz w:val="22"/>
          <w:szCs w:val="22"/>
        </w:rPr>
      </w:pPr>
      <w:r w:rsidRPr="6188F91F">
        <w:rPr>
          <w:rFonts w:ascii="Verdana" w:eastAsia="Verdana" w:hAnsi="Verdana" w:cs="Verdana"/>
          <w:color w:val="202122"/>
          <w:sz w:val="22"/>
          <w:szCs w:val="22"/>
        </w:rPr>
        <w:t>In competitions, ranking is based on the furthest height an athle</w:t>
      </w:r>
      <w:r w:rsidR="55F15905" w:rsidRPr="6188F91F">
        <w:rPr>
          <w:rFonts w:ascii="Verdana" w:eastAsia="Verdana" w:hAnsi="Verdana" w:cs="Verdana"/>
          <w:color w:val="202122"/>
          <w:sz w:val="22"/>
          <w:szCs w:val="22"/>
        </w:rPr>
        <w:t xml:space="preserve">te reaches </w:t>
      </w:r>
      <w:r w:rsidRPr="6188F91F">
        <w:rPr>
          <w:rFonts w:ascii="Verdana" w:eastAsia="Verdana" w:hAnsi="Verdana" w:cs="Verdana"/>
          <w:color w:val="202122"/>
          <w:sz w:val="22"/>
          <w:szCs w:val="22"/>
        </w:rPr>
        <w:t xml:space="preserve">while climbing. Competitors try unknown routes until they fall. If heights </w:t>
      </w:r>
      <w:r w:rsidR="7E4C4EBA" w:rsidRPr="6188F91F">
        <w:rPr>
          <w:rFonts w:ascii="Verdana" w:eastAsia="Verdana" w:hAnsi="Verdana" w:cs="Verdana"/>
          <w:color w:val="202122"/>
          <w:sz w:val="22"/>
          <w:szCs w:val="22"/>
        </w:rPr>
        <w:t>of t</w:t>
      </w:r>
      <w:r w:rsidR="52648FFF" w:rsidRPr="6188F91F">
        <w:rPr>
          <w:rFonts w:ascii="Verdana" w:eastAsia="Verdana" w:hAnsi="Verdana" w:cs="Verdana"/>
          <w:color w:val="202122"/>
          <w:sz w:val="22"/>
          <w:szCs w:val="22"/>
        </w:rPr>
        <w:t>w</w:t>
      </w:r>
      <w:r w:rsidR="7E4C4EBA" w:rsidRPr="6188F91F">
        <w:rPr>
          <w:rFonts w:ascii="Verdana" w:eastAsia="Verdana" w:hAnsi="Verdana" w:cs="Verdana"/>
          <w:color w:val="202122"/>
          <w:sz w:val="22"/>
          <w:szCs w:val="22"/>
        </w:rPr>
        <w:t xml:space="preserve">o athletes </w:t>
      </w:r>
      <w:r w:rsidRPr="6188F91F">
        <w:rPr>
          <w:rFonts w:ascii="Verdana" w:eastAsia="Verdana" w:hAnsi="Verdana" w:cs="Verdana"/>
          <w:color w:val="202122"/>
          <w:sz w:val="22"/>
          <w:szCs w:val="22"/>
        </w:rPr>
        <w:t xml:space="preserve">are the same, previous round results or time </w:t>
      </w:r>
      <w:r w:rsidR="7863292B" w:rsidRPr="6188F91F">
        <w:rPr>
          <w:rFonts w:ascii="Verdana" w:eastAsia="Verdana" w:hAnsi="Verdana" w:cs="Verdana"/>
          <w:color w:val="202122"/>
          <w:sz w:val="22"/>
          <w:szCs w:val="22"/>
        </w:rPr>
        <w:t xml:space="preserve">of the climb </w:t>
      </w:r>
      <w:r w:rsidRPr="6188F91F">
        <w:rPr>
          <w:rFonts w:ascii="Verdana" w:eastAsia="Verdana" w:hAnsi="Verdana" w:cs="Verdana"/>
          <w:color w:val="202122"/>
          <w:sz w:val="22"/>
          <w:szCs w:val="22"/>
        </w:rPr>
        <w:t>is used to rank the athletes.</w:t>
      </w:r>
    </w:p>
    <w:p w14:paraId="4824E385" w14:textId="5D806024" w:rsidR="00146975" w:rsidRPr="00E70DC8" w:rsidRDefault="57FF2EAF" w:rsidP="6188F91F">
      <w:pPr>
        <w:pStyle w:val="NormalWeb"/>
        <w:shd w:val="clear" w:color="auto" w:fill="FFFFFF" w:themeFill="accent3"/>
        <w:spacing w:before="120" w:beforeAutospacing="0" w:after="240" w:afterAutospacing="0" w:line="240" w:lineRule="auto"/>
        <w:rPr>
          <w:rFonts w:ascii="Verdana" w:eastAsia="Verdana" w:hAnsi="Verdana" w:cs="Verdana"/>
          <w:color w:val="202122"/>
          <w:sz w:val="22"/>
          <w:szCs w:val="22"/>
        </w:rPr>
      </w:pPr>
      <w:r w:rsidRPr="6188F91F">
        <w:rPr>
          <w:rFonts w:ascii="Verdana" w:eastAsia="Verdana" w:hAnsi="Verdana" w:cs="Verdana"/>
          <w:color w:val="202122"/>
          <w:sz w:val="22"/>
          <w:szCs w:val="22"/>
        </w:rPr>
        <w:t>Competitors may use a variety of equipment to assist them to climb including prosthetics and specialised harnesses. Competitors with a vision impairment use a sighted guide to assist with their navigation on the climbing wall.</w:t>
      </w:r>
    </w:p>
    <w:p w14:paraId="4A394A05" w14:textId="77777777" w:rsidR="00146975" w:rsidRPr="00E70DC8" w:rsidRDefault="00146975" w:rsidP="00146975">
      <w:pPr>
        <w:pStyle w:val="Heading2"/>
        <w:rPr>
          <w:color w:val="auto"/>
        </w:rPr>
      </w:pPr>
      <w:r w:rsidRPr="00E70DC8">
        <w:rPr>
          <w:color w:val="auto"/>
        </w:rPr>
        <w:t>Who can compete?</w:t>
      </w:r>
    </w:p>
    <w:p w14:paraId="12D98074" w14:textId="259F0765" w:rsidR="00146975" w:rsidRPr="00E70DC8" w:rsidRDefault="00146975" w:rsidP="00146975">
      <w:pPr>
        <w:pStyle w:val="BodyText"/>
        <w:rPr>
          <w:color w:val="auto"/>
          <w:sz w:val="22"/>
          <w:szCs w:val="22"/>
        </w:rPr>
      </w:pPr>
      <w:r w:rsidRPr="00E70DC8">
        <w:rPr>
          <w:color w:val="auto"/>
          <w:sz w:val="22"/>
          <w:szCs w:val="22"/>
        </w:rPr>
        <w:t>Para-</w:t>
      </w:r>
      <w:r w:rsidR="0003656B">
        <w:rPr>
          <w:color w:val="auto"/>
          <w:sz w:val="22"/>
          <w:szCs w:val="22"/>
        </w:rPr>
        <w:t>Climbing</w:t>
      </w:r>
      <w:r w:rsidRPr="00E70DC8">
        <w:rPr>
          <w:color w:val="auto"/>
          <w:sz w:val="22"/>
          <w:szCs w:val="22"/>
        </w:rPr>
        <w:t xml:space="preserve"> is open to athletes with a physical or vision impairment. Athletes are required to submit medical reports and meet the minimum impairment criteria in order to compete.</w:t>
      </w:r>
    </w:p>
    <w:p w14:paraId="6BB250DE" w14:textId="4588E915" w:rsidR="00B66AE6" w:rsidRPr="00E70DC8" w:rsidRDefault="00B66AE6" w:rsidP="00146975">
      <w:pPr>
        <w:rPr>
          <w:color w:val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accent3" w:themeShade="80"/>
          <w:right w:val="none" w:sz="0" w:space="0" w:color="auto"/>
          <w:insideH w:val="single" w:sz="4" w:space="0" w:color="808080" w:themeColor="accent3" w:themeShade="80"/>
          <w:insideV w:val="single" w:sz="4" w:space="0" w:color="808080" w:themeColor="accent3" w:themeShade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3558"/>
        <w:gridCol w:w="4073"/>
      </w:tblGrid>
      <w:tr w:rsidR="00E70DC8" w:rsidRPr="00E70DC8" w14:paraId="24A11321" w14:textId="77777777" w:rsidTr="6188F91F">
        <w:trPr>
          <w:cantSplit/>
          <w:tblHeader/>
        </w:trPr>
        <w:tc>
          <w:tcPr>
            <w:tcW w:w="2835" w:type="dxa"/>
          </w:tcPr>
          <w:p w14:paraId="22A9F2B6" w14:textId="77777777" w:rsidR="00146975" w:rsidRPr="00E70DC8" w:rsidRDefault="00146975" w:rsidP="0032598E">
            <w:pPr>
              <w:pStyle w:val="TableHeading"/>
              <w:rPr>
                <w:color w:val="auto"/>
                <w:sz w:val="22"/>
                <w:szCs w:val="22"/>
              </w:rPr>
            </w:pPr>
            <w:r w:rsidRPr="00E70DC8">
              <w:rPr>
                <w:color w:val="auto"/>
                <w:sz w:val="22"/>
                <w:szCs w:val="22"/>
              </w:rPr>
              <w:t>Eligible impairments</w:t>
            </w:r>
          </w:p>
        </w:tc>
        <w:tc>
          <w:tcPr>
            <w:tcW w:w="3558" w:type="dxa"/>
          </w:tcPr>
          <w:p w14:paraId="6CD0E923" w14:textId="77777777" w:rsidR="00146975" w:rsidRPr="00E70DC8" w:rsidRDefault="00146975" w:rsidP="0032598E">
            <w:pPr>
              <w:pStyle w:val="TableHeading"/>
              <w:rPr>
                <w:color w:val="auto"/>
                <w:sz w:val="22"/>
                <w:szCs w:val="22"/>
              </w:rPr>
            </w:pPr>
            <w:r w:rsidRPr="00E70DC8">
              <w:rPr>
                <w:color w:val="auto"/>
                <w:sz w:val="22"/>
                <w:szCs w:val="22"/>
              </w:rPr>
              <w:t>Description</w:t>
            </w:r>
          </w:p>
        </w:tc>
        <w:tc>
          <w:tcPr>
            <w:tcW w:w="4073" w:type="dxa"/>
          </w:tcPr>
          <w:p w14:paraId="258CC653" w14:textId="77777777" w:rsidR="00146975" w:rsidRPr="00E70DC8" w:rsidRDefault="00146975" w:rsidP="0032598E">
            <w:pPr>
              <w:pStyle w:val="TableHeading"/>
              <w:rPr>
                <w:color w:val="auto"/>
                <w:sz w:val="22"/>
                <w:szCs w:val="22"/>
              </w:rPr>
            </w:pPr>
            <w:r w:rsidRPr="00E70DC8">
              <w:rPr>
                <w:color w:val="auto"/>
                <w:sz w:val="22"/>
                <w:szCs w:val="22"/>
              </w:rPr>
              <w:t>Minimum Impairment Criteria</w:t>
            </w:r>
          </w:p>
        </w:tc>
      </w:tr>
      <w:tr w:rsidR="00E70DC8" w:rsidRPr="00E70DC8" w14:paraId="30249435" w14:textId="77777777" w:rsidTr="6188F91F">
        <w:trPr>
          <w:cantSplit/>
        </w:trPr>
        <w:tc>
          <w:tcPr>
            <w:tcW w:w="2835" w:type="dxa"/>
          </w:tcPr>
          <w:p w14:paraId="52679C93" w14:textId="77777777" w:rsidR="00146975" w:rsidRPr="00E70DC8" w:rsidRDefault="00146975" w:rsidP="00146975">
            <w:pPr>
              <w:pStyle w:val="TableCopy"/>
            </w:pPr>
            <w:r w:rsidRPr="00E70DC8">
              <w:t>Loss of limbs</w:t>
            </w:r>
          </w:p>
        </w:tc>
        <w:tc>
          <w:tcPr>
            <w:tcW w:w="3558" w:type="dxa"/>
          </w:tcPr>
          <w:p w14:paraId="6BEE8718" w14:textId="77777777" w:rsidR="00146975" w:rsidRPr="00E70DC8" w:rsidRDefault="00146975" w:rsidP="00146975">
            <w:pPr>
              <w:pStyle w:val="TableCopy"/>
            </w:pPr>
            <w:r w:rsidRPr="00E70DC8">
              <w:t xml:space="preserve">Partial or complete absence of bones or joints due to </w:t>
            </w:r>
          </w:p>
          <w:p w14:paraId="38C19FCD" w14:textId="77777777" w:rsidR="00146975" w:rsidRPr="00E70DC8" w:rsidRDefault="00146975" w:rsidP="00146975">
            <w:pPr>
              <w:pStyle w:val="TableCopy"/>
            </w:pPr>
            <w:r w:rsidRPr="00E70DC8">
              <w:t>amputation or deficiency from birth.</w:t>
            </w:r>
          </w:p>
        </w:tc>
        <w:tc>
          <w:tcPr>
            <w:tcW w:w="4073" w:type="dxa"/>
            <w:vAlign w:val="center"/>
          </w:tcPr>
          <w:p w14:paraId="275BC897" w14:textId="23E5CE84" w:rsidR="00146975" w:rsidRPr="00E70DC8" w:rsidRDefault="00146975" w:rsidP="00146975">
            <w:pPr>
              <w:rPr>
                <w:color w:val="auto"/>
                <w:sz w:val="22"/>
                <w:szCs w:val="22"/>
              </w:rPr>
            </w:pPr>
            <w:r w:rsidRPr="6188F91F">
              <w:rPr>
                <w:b/>
                <w:bCs/>
                <w:color w:val="auto"/>
                <w:sz w:val="22"/>
                <w:szCs w:val="22"/>
              </w:rPr>
              <w:t xml:space="preserve">Arm: </w:t>
            </w:r>
            <w:r w:rsidR="49231853" w:rsidRPr="6188F91F">
              <w:rPr>
                <w:color w:val="auto"/>
                <w:sz w:val="22"/>
                <w:szCs w:val="22"/>
              </w:rPr>
              <w:t>loss of tips of fingers</w:t>
            </w:r>
            <w:r w:rsidRPr="6188F91F">
              <w:rPr>
                <w:color w:val="auto"/>
                <w:sz w:val="22"/>
                <w:szCs w:val="22"/>
              </w:rPr>
              <w:t xml:space="preserve"> OR shortened arm of similar length</w:t>
            </w:r>
          </w:p>
          <w:p w14:paraId="13D6BD30" w14:textId="072B0E2B" w:rsidR="00146975" w:rsidRPr="00E70DC8" w:rsidRDefault="00146975" w:rsidP="00146975">
            <w:pPr>
              <w:pStyle w:val="TableCopy"/>
            </w:pPr>
            <w:r w:rsidRPr="00E70DC8">
              <w:rPr>
                <w:b/>
                <w:bCs/>
              </w:rPr>
              <w:t>Leg:</w:t>
            </w:r>
            <w:r w:rsidRPr="00E70DC8">
              <w:t xml:space="preserve"> complete loss of one foot or shortened leg of similar length.</w:t>
            </w:r>
          </w:p>
        </w:tc>
      </w:tr>
      <w:tr w:rsidR="00E70DC8" w:rsidRPr="00E70DC8" w14:paraId="680522C7" w14:textId="77777777" w:rsidTr="6188F91F">
        <w:trPr>
          <w:cantSplit/>
        </w:trPr>
        <w:tc>
          <w:tcPr>
            <w:tcW w:w="2835" w:type="dxa"/>
          </w:tcPr>
          <w:p w14:paraId="065690D2" w14:textId="77777777" w:rsidR="00146975" w:rsidRPr="00E70DC8" w:rsidRDefault="00146975" w:rsidP="00146975">
            <w:pPr>
              <w:pStyle w:val="TableCopy"/>
            </w:pPr>
            <w:r w:rsidRPr="00E70DC8">
              <w:t>Muscle weakness/Impaired muscle power</w:t>
            </w:r>
          </w:p>
        </w:tc>
        <w:tc>
          <w:tcPr>
            <w:tcW w:w="3558" w:type="dxa"/>
          </w:tcPr>
          <w:p w14:paraId="41FE7A6B" w14:textId="77777777" w:rsidR="00146975" w:rsidRPr="00E70DC8" w:rsidRDefault="00146975" w:rsidP="00146975">
            <w:pPr>
              <w:pStyle w:val="TableCopy"/>
            </w:pPr>
            <w:r w:rsidRPr="00E70DC8">
              <w:t xml:space="preserve">Muscle weakness or paralysis from conditions such as muscular dystrophy, multiple </w:t>
            </w:r>
          </w:p>
          <w:p w14:paraId="5AAB2234" w14:textId="77777777" w:rsidR="00146975" w:rsidRPr="00E70DC8" w:rsidRDefault="00146975" w:rsidP="00146975">
            <w:pPr>
              <w:pStyle w:val="TableCopy"/>
            </w:pPr>
            <w:r w:rsidRPr="00E70DC8">
              <w:t>sclerosis, nerve damage, spinal cord injury or other spinal condition.</w:t>
            </w:r>
          </w:p>
        </w:tc>
        <w:tc>
          <w:tcPr>
            <w:tcW w:w="4073" w:type="dxa"/>
          </w:tcPr>
          <w:p w14:paraId="724BFBBB" w14:textId="784DBF6A" w:rsidR="00146975" w:rsidRPr="00E70DC8" w:rsidRDefault="00146975" w:rsidP="00146975">
            <w:pPr>
              <w:pStyle w:val="TableCopy"/>
            </w:pPr>
            <w:r>
              <w:t xml:space="preserve">Loss of strength in at least one hip, knee, ankle, </w:t>
            </w:r>
            <w:r w:rsidR="29A7BBF6">
              <w:t xml:space="preserve">trunk, </w:t>
            </w:r>
            <w:r>
              <w:t>shoulder, elbow, wrist or hand.</w:t>
            </w:r>
          </w:p>
        </w:tc>
      </w:tr>
      <w:tr w:rsidR="00E70DC8" w:rsidRPr="00E70DC8" w14:paraId="01EEE4C6" w14:textId="77777777" w:rsidTr="6188F91F">
        <w:trPr>
          <w:cantSplit/>
        </w:trPr>
        <w:tc>
          <w:tcPr>
            <w:tcW w:w="2835" w:type="dxa"/>
          </w:tcPr>
          <w:p w14:paraId="53FFBE0E" w14:textId="77777777" w:rsidR="00146975" w:rsidRPr="00E70DC8" w:rsidRDefault="00146975" w:rsidP="00146975">
            <w:pPr>
              <w:rPr>
                <w:color w:val="auto"/>
                <w:sz w:val="22"/>
                <w:szCs w:val="22"/>
              </w:rPr>
            </w:pPr>
            <w:r w:rsidRPr="00E70DC8">
              <w:rPr>
                <w:color w:val="auto"/>
                <w:sz w:val="22"/>
                <w:szCs w:val="22"/>
              </w:rPr>
              <w:t>Co-ordination impairments -Hypertonia,</w:t>
            </w:r>
          </w:p>
          <w:p w14:paraId="152AFD20" w14:textId="77777777" w:rsidR="00146975" w:rsidRPr="00E70DC8" w:rsidRDefault="00146975" w:rsidP="00146975">
            <w:pPr>
              <w:rPr>
                <w:color w:val="auto"/>
                <w:sz w:val="22"/>
                <w:szCs w:val="22"/>
              </w:rPr>
            </w:pPr>
            <w:r w:rsidRPr="00E70DC8">
              <w:rPr>
                <w:color w:val="auto"/>
                <w:sz w:val="22"/>
                <w:szCs w:val="22"/>
              </w:rPr>
              <w:t>Ataxia,</w:t>
            </w:r>
          </w:p>
          <w:p w14:paraId="37F214B5" w14:textId="2D3D6687" w:rsidR="00146975" w:rsidRPr="00E70DC8" w:rsidRDefault="00146975" w:rsidP="00146975">
            <w:pPr>
              <w:pStyle w:val="TableCopy"/>
            </w:pPr>
            <w:r w:rsidRPr="00E70DC8">
              <w:t>Athetosis</w:t>
            </w:r>
          </w:p>
        </w:tc>
        <w:tc>
          <w:tcPr>
            <w:tcW w:w="3558" w:type="dxa"/>
          </w:tcPr>
          <w:p w14:paraId="5D112AB6" w14:textId="1E40A7F0" w:rsidR="00146975" w:rsidRPr="00E70DC8" w:rsidRDefault="00146975" w:rsidP="00146975">
            <w:pPr>
              <w:pStyle w:val="TableCopy"/>
            </w:pPr>
            <w:r w:rsidRPr="00E70DC8">
              <w:t>Impairments from neurological conditions such as acquired brain injury, cerebral palsy and multiple sclerosis that affect co-ordination and smoothness of movement and balance.</w:t>
            </w:r>
          </w:p>
        </w:tc>
        <w:tc>
          <w:tcPr>
            <w:tcW w:w="4073" w:type="dxa"/>
          </w:tcPr>
          <w:p w14:paraId="76A0627A" w14:textId="108FFDFF" w:rsidR="00146975" w:rsidRPr="00E70DC8" w:rsidRDefault="00146975" w:rsidP="00146975">
            <w:pPr>
              <w:pStyle w:val="TableCopy"/>
            </w:pPr>
            <w:r w:rsidRPr="00E70DC8">
              <w:t>Co-ordination or movement difficulties in at least one arm or leg</w:t>
            </w:r>
          </w:p>
        </w:tc>
      </w:tr>
      <w:tr w:rsidR="00E70DC8" w:rsidRPr="00E70DC8" w14:paraId="4AACABFA" w14:textId="77777777" w:rsidTr="6188F91F">
        <w:trPr>
          <w:cantSplit/>
        </w:trPr>
        <w:tc>
          <w:tcPr>
            <w:tcW w:w="2835" w:type="dxa"/>
          </w:tcPr>
          <w:p w14:paraId="7838D896" w14:textId="4C49F698" w:rsidR="00146975" w:rsidRPr="00E70DC8" w:rsidRDefault="00146975" w:rsidP="00146975">
            <w:pPr>
              <w:rPr>
                <w:color w:val="auto"/>
                <w:sz w:val="22"/>
                <w:szCs w:val="22"/>
              </w:rPr>
            </w:pPr>
            <w:r w:rsidRPr="00E70DC8">
              <w:rPr>
                <w:color w:val="auto"/>
                <w:sz w:val="22"/>
                <w:szCs w:val="22"/>
              </w:rPr>
              <w:lastRenderedPageBreak/>
              <w:t>Restricted joint movement/ Impaired passive range</w:t>
            </w:r>
          </w:p>
        </w:tc>
        <w:tc>
          <w:tcPr>
            <w:tcW w:w="3558" w:type="dxa"/>
            <w:vAlign w:val="center"/>
          </w:tcPr>
          <w:p w14:paraId="37D9E6A2" w14:textId="7FF04D1C" w:rsidR="00146975" w:rsidRPr="00E70DC8" w:rsidRDefault="00146975" w:rsidP="00146975">
            <w:pPr>
              <w:pStyle w:val="TableCopy"/>
            </w:pPr>
            <w:r w:rsidRPr="00E70DC8">
              <w:t>Restricted movement or tightness in a joint/s from conditions such as joint fusions and other restricting conditions.</w:t>
            </w:r>
          </w:p>
        </w:tc>
        <w:tc>
          <w:tcPr>
            <w:tcW w:w="4073" w:type="dxa"/>
          </w:tcPr>
          <w:p w14:paraId="3D719D4F" w14:textId="00F4FB9A" w:rsidR="00146975" w:rsidRPr="00E70DC8" w:rsidRDefault="00146975" w:rsidP="00146975">
            <w:pPr>
              <w:pStyle w:val="TableCopy"/>
            </w:pPr>
            <w:r>
              <w:t>Joint movement restrictions in at least one hip, knee, ankle,</w:t>
            </w:r>
            <w:r w:rsidR="0B025EA4">
              <w:t xml:space="preserve"> trunk</w:t>
            </w:r>
            <w:r>
              <w:t xml:space="preserve"> shoulder, knee</w:t>
            </w:r>
            <w:r w:rsidR="7B8AE273">
              <w:t xml:space="preserve">, </w:t>
            </w:r>
            <w:r>
              <w:t>ankle</w:t>
            </w:r>
            <w:r w:rsidR="2CEC968C">
              <w:t xml:space="preserve"> or neck</w:t>
            </w:r>
            <w:r>
              <w:t>.</w:t>
            </w:r>
          </w:p>
        </w:tc>
      </w:tr>
      <w:tr w:rsidR="6188F91F" w14:paraId="53E56DBC" w14:textId="77777777" w:rsidTr="6188F91F">
        <w:trPr>
          <w:cantSplit/>
          <w:trHeight w:val="300"/>
        </w:trPr>
        <w:tc>
          <w:tcPr>
            <w:tcW w:w="2835" w:type="dxa"/>
          </w:tcPr>
          <w:p w14:paraId="180CDB69" w14:textId="001C67E4" w:rsidR="7FA3666A" w:rsidRDefault="7FA3666A" w:rsidP="6188F91F">
            <w:pPr>
              <w:rPr>
                <w:color w:val="auto"/>
                <w:sz w:val="22"/>
                <w:szCs w:val="22"/>
              </w:rPr>
            </w:pPr>
            <w:r w:rsidRPr="6188F91F">
              <w:rPr>
                <w:color w:val="auto"/>
                <w:sz w:val="22"/>
                <w:szCs w:val="22"/>
              </w:rPr>
              <w:t>Leg length difference</w:t>
            </w:r>
          </w:p>
        </w:tc>
        <w:tc>
          <w:tcPr>
            <w:tcW w:w="3558" w:type="dxa"/>
            <w:vAlign w:val="center"/>
          </w:tcPr>
          <w:p w14:paraId="1358036E" w14:textId="3262FC2E" w:rsidR="7E9C5038" w:rsidRDefault="7E9C5038" w:rsidP="6188F91F">
            <w:pPr>
              <w:pStyle w:val="TableCopy"/>
            </w:pPr>
            <w:r w:rsidRPr="6188F91F">
              <w:t>Significant difference in leg length due to a deficiency at birth or trauma.</w:t>
            </w:r>
          </w:p>
        </w:tc>
        <w:tc>
          <w:tcPr>
            <w:tcW w:w="4073" w:type="dxa"/>
          </w:tcPr>
          <w:p w14:paraId="10E21326" w14:textId="69007D1C" w:rsidR="7E9C5038" w:rsidRDefault="7E9C5038" w:rsidP="6188F91F">
            <w:pPr>
              <w:rPr>
                <w:rFonts w:cs="Arial"/>
                <w:color w:val="auto"/>
                <w:sz w:val="22"/>
                <w:szCs w:val="22"/>
              </w:rPr>
            </w:pPr>
            <w:r w:rsidRPr="6188F91F">
              <w:rPr>
                <w:rFonts w:cs="Arial"/>
                <w:color w:val="auto"/>
                <w:sz w:val="22"/>
                <w:szCs w:val="22"/>
              </w:rPr>
              <w:t>Loss of length must be significant, usually around 7cm or more.</w:t>
            </w:r>
          </w:p>
        </w:tc>
      </w:tr>
      <w:tr w:rsidR="6188F91F" w14:paraId="76E9F745" w14:textId="77777777" w:rsidTr="6188F91F">
        <w:trPr>
          <w:cantSplit/>
          <w:trHeight w:val="300"/>
        </w:trPr>
        <w:tc>
          <w:tcPr>
            <w:tcW w:w="2835" w:type="dxa"/>
          </w:tcPr>
          <w:p w14:paraId="263A63BB" w14:textId="6E288785" w:rsidR="4F52D282" w:rsidRDefault="4F52D282" w:rsidP="6188F91F">
            <w:pPr>
              <w:rPr>
                <w:color w:val="auto"/>
                <w:sz w:val="22"/>
                <w:szCs w:val="22"/>
              </w:rPr>
            </w:pPr>
            <w:r w:rsidRPr="6188F91F">
              <w:rPr>
                <w:color w:val="auto"/>
                <w:sz w:val="22"/>
                <w:szCs w:val="22"/>
              </w:rPr>
              <w:t>Short stature</w:t>
            </w:r>
          </w:p>
        </w:tc>
        <w:tc>
          <w:tcPr>
            <w:tcW w:w="3558" w:type="dxa"/>
            <w:vAlign w:val="center"/>
          </w:tcPr>
          <w:p w14:paraId="78D42503" w14:textId="00D3C482" w:rsidR="3125F449" w:rsidRDefault="3125F449" w:rsidP="6188F91F">
            <w:pPr>
              <w:pStyle w:val="TableCopy"/>
            </w:pPr>
            <w:r w:rsidRPr="6188F91F">
              <w:t>Reduced standing height and limb length from conditions such as achondroplasia or other conditions that affect growth.</w:t>
            </w:r>
          </w:p>
        </w:tc>
        <w:tc>
          <w:tcPr>
            <w:tcW w:w="4073" w:type="dxa"/>
          </w:tcPr>
          <w:p w14:paraId="5C1BAC61" w14:textId="72E53A47" w:rsidR="4E7C1AAE" w:rsidRDefault="4E7C1AAE" w:rsidP="6188F91F">
            <w:pPr>
              <w:rPr>
                <w:rFonts w:cs="Arial"/>
                <w:color w:val="auto"/>
                <w:sz w:val="22"/>
                <w:szCs w:val="22"/>
              </w:rPr>
            </w:pPr>
            <w:r w:rsidRPr="6188F91F">
              <w:rPr>
                <w:rFonts w:cs="Arial"/>
                <w:color w:val="auto"/>
                <w:sz w:val="22"/>
                <w:szCs w:val="22"/>
              </w:rPr>
              <w:t>Standing height for males and females must be less than or equal to 140cm.</w:t>
            </w:r>
          </w:p>
        </w:tc>
      </w:tr>
      <w:tr w:rsidR="00E70DC8" w:rsidRPr="00E70DC8" w14:paraId="7ABCB156" w14:textId="77777777" w:rsidTr="6188F91F">
        <w:trPr>
          <w:cantSplit/>
        </w:trPr>
        <w:tc>
          <w:tcPr>
            <w:tcW w:w="2835" w:type="dxa"/>
          </w:tcPr>
          <w:p w14:paraId="5D1FFA40" w14:textId="04A6D128" w:rsidR="00146975" w:rsidRPr="00E70DC8" w:rsidRDefault="00146975" w:rsidP="00146975">
            <w:pPr>
              <w:rPr>
                <w:color w:val="auto"/>
                <w:sz w:val="22"/>
                <w:szCs w:val="22"/>
              </w:rPr>
            </w:pPr>
            <w:r w:rsidRPr="00E70DC8">
              <w:rPr>
                <w:color w:val="auto"/>
                <w:sz w:val="22"/>
                <w:szCs w:val="22"/>
              </w:rPr>
              <w:t>Vision Impairment</w:t>
            </w:r>
          </w:p>
        </w:tc>
        <w:tc>
          <w:tcPr>
            <w:tcW w:w="3558" w:type="dxa"/>
            <w:vAlign w:val="center"/>
          </w:tcPr>
          <w:p w14:paraId="2ED06256" w14:textId="65D0718C" w:rsidR="00146975" w:rsidRPr="00E70DC8" w:rsidRDefault="00146975" w:rsidP="00146975">
            <w:pPr>
              <w:pStyle w:val="TableCopy"/>
            </w:pPr>
            <w:r w:rsidRPr="00E70DC8">
              <w:rPr>
                <w:rFonts w:cs="Verdana"/>
              </w:rPr>
              <w:t>Impairment of the eye structure, optic nerves or pathways, or vision area of the brain, resulting in a loss of vision in both eyes. Caused by conditions such as albinism, macular degeneration, macular or cone rod dystrophy and retinitis pigmentosa.</w:t>
            </w:r>
          </w:p>
        </w:tc>
        <w:tc>
          <w:tcPr>
            <w:tcW w:w="4073" w:type="dxa"/>
          </w:tcPr>
          <w:p w14:paraId="4A3658B1" w14:textId="77777777" w:rsidR="00146975" w:rsidRPr="00E70DC8" w:rsidRDefault="00146975" w:rsidP="00146975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cs="Arial"/>
                <w:color w:val="auto"/>
                <w:sz w:val="22"/>
                <w:szCs w:val="22"/>
              </w:rPr>
            </w:pPr>
            <w:r w:rsidRPr="00E70DC8">
              <w:rPr>
                <w:rFonts w:cs="Arial"/>
                <w:color w:val="auto"/>
                <w:sz w:val="22"/>
                <w:szCs w:val="22"/>
              </w:rPr>
              <w:t>Visual acuity loss in both eyes (how far they can see) with best corrected vision. Vision is less than or equal to 6/60 (log MAR 1.00); or</w:t>
            </w:r>
          </w:p>
          <w:p w14:paraId="0B59451A" w14:textId="6F2DA575" w:rsidR="00146975" w:rsidRPr="00E70DC8" w:rsidRDefault="00146975" w:rsidP="00146975">
            <w:pPr>
              <w:pStyle w:val="TableCopy"/>
            </w:pPr>
            <w:r>
              <w:t>Visual field restriction in both eyes (how wide they can see) of less than 40 degrees diameter with best corrected vision.</w:t>
            </w:r>
          </w:p>
        </w:tc>
      </w:tr>
    </w:tbl>
    <w:p w14:paraId="5FE9AD4B" w14:textId="77777777" w:rsidR="00146975" w:rsidRPr="00E70DC8" w:rsidRDefault="00146975" w:rsidP="00146975">
      <w:pPr>
        <w:rPr>
          <w:color w:val="auto"/>
        </w:rPr>
      </w:pPr>
    </w:p>
    <w:p w14:paraId="48DEAAE3" w14:textId="33AB8CAA" w:rsidR="00146975" w:rsidRPr="00E70DC8" w:rsidRDefault="00146975" w:rsidP="6188F91F">
      <w:pPr>
        <w:rPr>
          <w:b/>
          <w:bCs/>
          <w:color w:val="auto"/>
          <w:sz w:val="28"/>
          <w:szCs w:val="28"/>
        </w:rPr>
      </w:pPr>
      <w:r w:rsidRPr="6188F91F">
        <w:rPr>
          <w:b/>
          <w:bCs/>
          <w:color w:val="auto"/>
          <w:sz w:val="28"/>
          <w:szCs w:val="28"/>
        </w:rPr>
        <w:t>Para-</w:t>
      </w:r>
      <w:r w:rsidR="0003656B" w:rsidRPr="6188F91F">
        <w:rPr>
          <w:b/>
          <w:bCs/>
          <w:color w:val="auto"/>
          <w:sz w:val="28"/>
          <w:szCs w:val="28"/>
        </w:rPr>
        <w:t>Climbing</w:t>
      </w:r>
      <w:r w:rsidRPr="6188F91F">
        <w:rPr>
          <w:b/>
          <w:bCs/>
          <w:color w:val="auto"/>
          <w:sz w:val="28"/>
          <w:szCs w:val="28"/>
        </w:rPr>
        <w:t xml:space="preserve"> Sport Classes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8085"/>
      </w:tblGrid>
      <w:tr w:rsidR="00E70DC8" w:rsidRPr="00E70DC8" w14:paraId="5630BDC3" w14:textId="77777777" w:rsidTr="6188F91F">
        <w:trPr>
          <w:tblHeader/>
        </w:trPr>
        <w:tc>
          <w:tcPr>
            <w:tcW w:w="2405" w:type="dxa"/>
          </w:tcPr>
          <w:p w14:paraId="214EA8C6" w14:textId="77777777" w:rsidR="00146975" w:rsidRPr="00E70DC8" w:rsidRDefault="00146975" w:rsidP="0032598E">
            <w:pPr>
              <w:pStyle w:val="TableHeading"/>
              <w:rPr>
                <w:color w:val="auto"/>
              </w:rPr>
            </w:pPr>
            <w:r w:rsidRPr="00E70DC8">
              <w:rPr>
                <w:color w:val="auto"/>
              </w:rPr>
              <w:t>Sport Class</w:t>
            </w:r>
          </w:p>
        </w:tc>
        <w:tc>
          <w:tcPr>
            <w:tcW w:w="8085" w:type="dxa"/>
          </w:tcPr>
          <w:p w14:paraId="61AD7364" w14:textId="77777777" w:rsidR="00146975" w:rsidRPr="00E70DC8" w:rsidRDefault="00146975" w:rsidP="0032598E">
            <w:pPr>
              <w:pStyle w:val="TableHeading"/>
              <w:rPr>
                <w:color w:val="auto"/>
              </w:rPr>
            </w:pPr>
            <w:r w:rsidRPr="00E70DC8">
              <w:rPr>
                <w:color w:val="auto"/>
              </w:rPr>
              <w:t>Description (Guide Only)</w:t>
            </w:r>
          </w:p>
        </w:tc>
      </w:tr>
      <w:tr w:rsidR="00E70DC8" w:rsidRPr="00E70DC8" w14:paraId="61C3A113" w14:textId="77777777" w:rsidTr="6188F91F">
        <w:tc>
          <w:tcPr>
            <w:tcW w:w="10490" w:type="dxa"/>
            <w:gridSpan w:val="2"/>
          </w:tcPr>
          <w:p w14:paraId="26ECB40A" w14:textId="3EDC94D2" w:rsidR="00146975" w:rsidRPr="00E70DC8" w:rsidRDefault="00146975" w:rsidP="0032598E">
            <w:pPr>
              <w:pStyle w:val="TableSubHeading"/>
              <w:rPr>
                <w:color w:val="auto"/>
              </w:rPr>
            </w:pPr>
            <w:r w:rsidRPr="00E70DC8">
              <w:rPr>
                <w:b w:val="0"/>
                <w:bCs w:val="0"/>
                <w:color w:val="auto"/>
              </w:rPr>
              <w:t>Athletes with a</w:t>
            </w:r>
            <w:r w:rsidRPr="00E70DC8">
              <w:rPr>
                <w:color w:val="auto"/>
              </w:rPr>
              <w:t xml:space="preserve"> Vision Impairment </w:t>
            </w:r>
          </w:p>
        </w:tc>
      </w:tr>
      <w:tr w:rsidR="00E70DC8" w:rsidRPr="00E70DC8" w14:paraId="1FC6BA1E" w14:textId="77777777" w:rsidTr="6188F91F">
        <w:tc>
          <w:tcPr>
            <w:tcW w:w="2405" w:type="dxa"/>
          </w:tcPr>
          <w:p w14:paraId="29072DA5" w14:textId="79B1E687" w:rsidR="00146975" w:rsidRPr="00E70DC8" w:rsidRDefault="00C518E0" w:rsidP="0032598E">
            <w:pPr>
              <w:pStyle w:val="TableCopy"/>
            </w:pPr>
            <w:r>
              <w:t>B</w:t>
            </w:r>
            <w:r w:rsidR="00146975" w:rsidRPr="00E70DC8">
              <w:t>1</w:t>
            </w:r>
          </w:p>
        </w:tc>
        <w:tc>
          <w:tcPr>
            <w:tcW w:w="8085" w:type="dxa"/>
          </w:tcPr>
          <w:p w14:paraId="136EE152" w14:textId="2EFB5143" w:rsidR="00146975" w:rsidRPr="00E70DC8" w:rsidRDefault="00146975" w:rsidP="0032598E">
            <w:pPr>
              <w:pStyle w:val="TableCopy"/>
            </w:pPr>
            <w:r>
              <w:t xml:space="preserve">Athletes who are blind. </w:t>
            </w:r>
            <w:r w:rsidR="18A99EAA">
              <w:t>A sighted guide is used by the athlete to help them select their climbing route.</w:t>
            </w:r>
          </w:p>
        </w:tc>
      </w:tr>
      <w:tr w:rsidR="00E70DC8" w:rsidRPr="00E70DC8" w14:paraId="1EB90C9E" w14:textId="77777777" w:rsidTr="6188F91F">
        <w:tc>
          <w:tcPr>
            <w:tcW w:w="2405" w:type="dxa"/>
          </w:tcPr>
          <w:p w14:paraId="269DBEA7" w14:textId="32ACE9DD" w:rsidR="00146975" w:rsidRPr="00E70DC8" w:rsidRDefault="00C518E0" w:rsidP="0032598E">
            <w:pPr>
              <w:pStyle w:val="TableCopy"/>
            </w:pPr>
            <w:r>
              <w:t>B</w:t>
            </w:r>
            <w:r w:rsidR="00146975" w:rsidRPr="00E70DC8">
              <w:t>2</w:t>
            </w:r>
          </w:p>
        </w:tc>
        <w:tc>
          <w:tcPr>
            <w:tcW w:w="8085" w:type="dxa"/>
          </w:tcPr>
          <w:p w14:paraId="0CA7DC3F" w14:textId="4462114B" w:rsidR="00146975" w:rsidRPr="00E70DC8" w:rsidRDefault="00146975" w:rsidP="0032598E">
            <w:pPr>
              <w:pStyle w:val="TableCopy"/>
            </w:pPr>
            <w:r w:rsidRPr="6188F91F">
              <w:rPr>
                <w:rFonts w:cs="Verdana"/>
                <w:lang w:eastAsia="en-GB"/>
              </w:rPr>
              <w:t>Athletes who have very low vision in both eyes either in how far they can see (visual acuity &lt;2/60; LogMAR 1.5-2.6 inclusive) or how wide they can see (visual field &lt;10 degrees diameter).</w:t>
            </w:r>
            <w:r>
              <w:t xml:space="preserve"> </w:t>
            </w:r>
            <w:r w:rsidR="6A41AC3A">
              <w:t>A sighted guide is used by the athlete to help them select their climbing route.</w:t>
            </w:r>
          </w:p>
        </w:tc>
      </w:tr>
      <w:tr w:rsidR="00E70DC8" w:rsidRPr="00E70DC8" w14:paraId="2955CB33" w14:textId="77777777" w:rsidTr="6188F91F">
        <w:tc>
          <w:tcPr>
            <w:tcW w:w="2405" w:type="dxa"/>
          </w:tcPr>
          <w:p w14:paraId="4CBFEB18" w14:textId="09DC4909" w:rsidR="00146975" w:rsidRPr="00E70DC8" w:rsidRDefault="00C518E0" w:rsidP="0032598E">
            <w:pPr>
              <w:pStyle w:val="TableCopy"/>
            </w:pPr>
            <w:r>
              <w:t>B</w:t>
            </w:r>
            <w:r w:rsidR="00146975" w:rsidRPr="00E70DC8">
              <w:t>3</w:t>
            </w:r>
          </w:p>
        </w:tc>
        <w:tc>
          <w:tcPr>
            <w:tcW w:w="8085" w:type="dxa"/>
          </w:tcPr>
          <w:p w14:paraId="79AAD261" w14:textId="500A2E6C" w:rsidR="00146975" w:rsidRPr="00E70DC8" w:rsidRDefault="00146975" w:rsidP="6188F91F">
            <w:pPr>
              <w:pStyle w:val="TableCopy"/>
              <w:rPr>
                <w:lang w:eastAsia="en-GB"/>
              </w:rPr>
            </w:pPr>
            <w:r w:rsidRPr="6188F91F">
              <w:rPr>
                <w:rFonts w:cs="Verdana"/>
                <w:lang w:eastAsia="en-GB"/>
              </w:rPr>
              <w:t xml:space="preserve">Athletes who have low vision in both eyes, but more vision than PTVI3 swimmers. Vision is affected either in how far they can see (visual </w:t>
            </w:r>
          </w:p>
        </w:tc>
      </w:tr>
    </w:tbl>
    <w:tbl>
      <w:tblPr>
        <w:tblStyle w:val="TableGrid"/>
        <w:tblpPr w:leftFromText="180" w:rightFromText="180" w:vertAnchor="text" w:horzAnchor="margin" w:tblpY="-193"/>
        <w:tblW w:w="10490" w:type="dxa"/>
        <w:tblBorders>
          <w:top w:val="none" w:sz="0" w:space="0" w:color="auto"/>
          <w:left w:val="none" w:sz="0" w:space="0" w:color="auto"/>
          <w:bottom w:val="single" w:sz="4" w:space="0" w:color="808080" w:themeColor="accent3" w:themeShade="80"/>
          <w:right w:val="none" w:sz="0" w:space="0" w:color="auto"/>
          <w:insideH w:val="single" w:sz="4" w:space="0" w:color="808080" w:themeColor="accent3" w:themeShade="80"/>
          <w:insideV w:val="single" w:sz="4" w:space="0" w:color="808080" w:themeColor="accent3" w:themeShade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8085"/>
      </w:tblGrid>
      <w:tr w:rsidR="00E70DC8" w:rsidRPr="00E70DC8" w14:paraId="25802D8A" w14:textId="77777777" w:rsidTr="6188F91F">
        <w:trPr>
          <w:tblHeader/>
        </w:trPr>
        <w:tc>
          <w:tcPr>
            <w:tcW w:w="2405" w:type="dxa"/>
          </w:tcPr>
          <w:p w14:paraId="62C71C3C" w14:textId="77777777" w:rsidR="00146975" w:rsidRPr="00E70DC8" w:rsidRDefault="00146975" w:rsidP="00146975">
            <w:pPr>
              <w:pStyle w:val="TableHeading"/>
              <w:rPr>
                <w:color w:val="auto"/>
              </w:rPr>
            </w:pPr>
            <w:r w:rsidRPr="00E70DC8">
              <w:rPr>
                <w:color w:val="auto"/>
              </w:rPr>
              <w:lastRenderedPageBreak/>
              <w:t>Sport Class</w:t>
            </w:r>
          </w:p>
        </w:tc>
        <w:tc>
          <w:tcPr>
            <w:tcW w:w="8085" w:type="dxa"/>
          </w:tcPr>
          <w:p w14:paraId="0B931B04" w14:textId="77777777" w:rsidR="00146975" w:rsidRPr="00E70DC8" w:rsidRDefault="00146975" w:rsidP="00146975">
            <w:pPr>
              <w:pStyle w:val="TableHeading"/>
              <w:rPr>
                <w:color w:val="auto"/>
              </w:rPr>
            </w:pPr>
            <w:r w:rsidRPr="00E70DC8">
              <w:rPr>
                <w:color w:val="auto"/>
              </w:rPr>
              <w:t>Description (Guide Only)</w:t>
            </w:r>
          </w:p>
        </w:tc>
      </w:tr>
      <w:tr w:rsidR="003E5FB7" w:rsidRPr="00E70DC8" w14:paraId="11ADE74F" w14:textId="77777777" w:rsidTr="00430B42">
        <w:tc>
          <w:tcPr>
            <w:tcW w:w="2405" w:type="dxa"/>
          </w:tcPr>
          <w:p w14:paraId="0D0B814F" w14:textId="70897230" w:rsidR="003E5FB7" w:rsidRPr="00E70DC8" w:rsidRDefault="003E5FB7" w:rsidP="003E5FB7">
            <w:pPr>
              <w:pStyle w:val="TableCopy"/>
            </w:pPr>
            <w:r>
              <w:t>B3 (continued)</w:t>
            </w:r>
          </w:p>
        </w:tc>
        <w:tc>
          <w:tcPr>
            <w:tcW w:w="8085" w:type="dxa"/>
          </w:tcPr>
          <w:p w14:paraId="0D6C600F" w14:textId="73EE562A" w:rsidR="003E5FB7" w:rsidRPr="00E70DC8" w:rsidRDefault="003E5FB7" w:rsidP="003E5FB7">
            <w:pPr>
              <w:pStyle w:val="TableCopy"/>
            </w:pPr>
            <w:r w:rsidRPr="6188F91F">
              <w:rPr>
                <w:rFonts w:cs="Verdana"/>
                <w:lang w:eastAsia="en-GB"/>
              </w:rPr>
              <w:t>acuity &lt;6/60; LogMAR 1-1.4 inclusive) or how wide they can see (visual field &lt; 40 degrees diameter).</w:t>
            </w:r>
            <w:r>
              <w:t xml:space="preserve"> A sighted guide is used by the athlete to help them select their climbing route.</w:t>
            </w:r>
          </w:p>
        </w:tc>
      </w:tr>
      <w:tr w:rsidR="00E70DC8" w:rsidRPr="00E70DC8" w14:paraId="133E650D" w14:textId="77777777" w:rsidTr="6188F91F">
        <w:tc>
          <w:tcPr>
            <w:tcW w:w="10490" w:type="dxa"/>
            <w:gridSpan w:val="2"/>
          </w:tcPr>
          <w:p w14:paraId="415FCCBE" w14:textId="040EAEFF" w:rsidR="00146975" w:rsidRPr="00E70DC8" w:rsidRDefault="00146975" w:rsidP="00146975">
            <w:pPr>
              <w:pStyle w:val="TableSubHeading"/>
              <w:rPr>
                <w:color w:val="auto"/>
              </w:rPr>
            </w:pPr>
            <w:r w:rsidRPr="00E70DC8">
              <w:rPr>
                <w:b w:val="0"/>
                <w:bCs w:val="0"/>
                <w:color w:val="auto"/>
              </w:rPr>
              <w:t>Athletes with a</w:t>
            </w:r>
            <w:r w:rsidRPr="00E70DC8">
              <w:rPr>
                <w:color w:val="auto"/>
              </w:rPr>
              <w:t xml:space="preserve"> Physical Impairment</w:t>
            </w:r>
          </w:p>
        </w:tc>
      </w:tr>
      <w:tr w:rsidR="00E70DC8" w:rsidRPr="00E70DC8" w14:paraId="091C035C" w14:textId="77777777" w:rsidTr="6188F91F">
        <w:tc>
          <w:tcPr>
            <w:tcW w:w="2405" w:type="dxa"/>
          </w:tcPr>
          <w:p w14:paraId="5BB756E6" w14:textId="58E0516E" w:rsidR="00146975" w:rsidRPr="00E70DC8" w:rsidRDefault="624DAC97" w:rsidP="6188F91F">
            <w:pPr>
              <w:pStyle w:val="TableCopy"/>
            </w:pPr>
            <w:r>
              <w:t>AU2</w:t>
            </w:r>
          </w:p>
        </w:tc>
        <w:tc>
          <w:tcPr>
            <w:tcW w:w="8085" w:type="dxa"/>
          </w:tcPr>
          <w:p w14:paraId="238D91B8" w14:textId="5086797E" w:rsidR="00146975" w:rsidRPr="00E70DC8" w:rsidRDefault="00146975" w:rsidP="00146975">
            <w:pPr>
              <w:pStyle w:val="TableCopy"/>
            </w:pPr>
            <w:r>
              <w:t xml:space="preserve">Athletes have </w:t>
            </w:r>
            <w:r w:rsidR="246FFE1F">
              <w:t>muscle weakness or limb deficiency/loss</w:t>
            </w:r>
            <w:r>
              <w:t xml:space="preserve"> in </w:t>
            </w:r>
            <w:r w:rsidR="60FC9D02">
              <w:t>one or both arms</w:t>
            </w:r>
            <w:r w:rsidR="5343504C">
              <w:t>, that affects their wrist, elbow or shoulder.</w:t>
            </w:r>
          </w:p>
        </w:tc>
      </w:tr>
      <w:tr w:rsidR="00E70DC8" w:rsidRPr="00E70DC8" w14:paraId="00321799" w14:textId="77777777" w:rsidTr="6188F91F">
        <w:tc>
          <w:tcPr>
            <w:tcW w:w="2405" w:type="dxa"/>
          </w:tcPr>
          <w:p w14:paraId="12B986CA" w14:textId="1C8370EE" w:rsidR="00146975" w:rsidRPr="00E70DC8" w:rsidRDefault="020878FA" w:rsidP="00146975">
            <w:pPr>
              <w:pStyle w:val="TableCopy"/>
            </w:pPr>
            <w:r>
              <w:t>AU3</w:t>
            </w:r>
          </w:p>
        </w:tc>
        <w:tc>
          <w:tcPr>
            <w:tcW w:w="8085" w:type="dxa"/>
          </w:tcPr>
          <w:p w14:paraId="7274A6DB" w14:textId="34B488EC" w:rsidR="00146975" w:rsidRPr="00E70DC8" w:rsidRDefault="00146975" w:rsidP="00146975">
            <w:pPr>
              <w:pStyle w:val="TableCopy"/>
            </w:pPr>
            <w:r>
              <w:t>At</w:t>
            </w:r>
            <w:r w:rsidR="696D71F1">
              <w:t xml:space="preserve">hletes have </w:t>
            </w:r>
            <w:r w:rsidR="2FE30F33">
              <w:t xml:space="preserve">muscle weakness or limb deficiency/loss </w:t>
            </w:r>
            <w:r w:rsidR="696D71F1">
              <w:t>in one</w:t>
            </w:r>
            <w:r w:rsidR="03DD7ED1">
              <w:t xml:space="preserve"> or </w:t>
            </w:r>
            <w:r w:rsidR="696D71F1">
              <w:t>both hands.</w:t>
            </w:r>
          </w:p>
        </w:tc>
      </w:tr>
      <w:tr w:rsidR="00E70DC8" w:rsidRPr="00E70DC8" w14:paraId="46BFEE7A" w14:textId="77777777" w:rsidTr="6188F91F">
        <w:tc>
          <w:tcPr>
            <w:tcW w:w="2405" w:type="dxa"/>
          </w:tcPr>
          <w:p w14:paraId="1CBFFBC3" w14:textId="1B65D329" w:rsidR="00146975" w:rsidRPr="00E70DC8" w:rsidRDefault="1E3FEE4B" w:rsidP="00146975">
            <w:pPr>
              <w:pStyle w:val="TableCopy"/>
            </w:pPr>
            <w:r>
              <w:t>AL1</w:t>
            </w:r>
          </w:p>
        </w:tc>
        <w:tc>
          <w:tcPr>
            <w:tcW w:w="8085" w:type="dxa"/>
            <w:vAlign w:val="center"/>
          </w:tcPr>
          <w:p w14:paraId="0C2A1DA5" w14:textId="6E6FF7C8" w:rsidR="00146975" w:rsidRPr="00E70DC8" w:rsidRDefault="712183D6" w:rsidP="6188F91F">
            <w:pPr>
              <w:pStyle w:val="TableCopy"/>
              <w:rPr>
                <w:lang w:eastAsia="en-GB"/>
              </w:rPr>
            </w:pPr>
            <w:r>
              <w:t>Athletes have muscle weakness or limb deficiency/loss in both legs.</w:t>
            </w:r>
          </w:p>
        </w:tc>
      </w:tr>
      <w:tr w:rsidR="00146975" w:rsidRPr="00E70DC8" w14:paraId="774EDC7B" w14:textId="77777777" w:rsidTr="6188F91F">
        <w:tc>
          <w:tcPr>
            <w:tcW w:w="2405" w:type="dxa"/>
          </w:tcPr>
          <w:p w14:paraId="49E09F4A" w14:textId="7C492E34" w:rsidR="00146975" w:rsidRPr="00E70DC8" w:rsidRDefault="5DA27E0B" w:rsidP="00146975">
            <w:pPr>
              <w:pStyle w:val="TableCopy"/>
            </w:pPr>
            <w:r>
              <w:t>AL2</w:t>
            </w:r>
          </w:p>
        </w:tc>
        <w:tc>
          <w:tcPr>
            <w:tcW w:w="8085" w:type="dxa"/>
            <w:vAlign w:val="center"/>
          </w:tcPr>
          <w:p w14:paraId="494BAD94" w14:textId="5176EFE9" w:rsidR="00146975" w:rsidRPr="00E70DC8" w:rsidRDefault="00146975" w:rsidP="00146975">
            <w:pPr>
              <w:pStyle w:val="TableCopy"/>
            </w:pPr>
            <w:r>
              <w:t xml:space="preserve">Athletes </w:t>
            </w:r>
            <w:r w:rsidR="368B2CD8">
              <w:t xml:space="preserve">have </w:t>
            </w:r>
            <w:r w:rsidR="46E39C71">
              <w:t xml:space="preserve">muscle weakness or limb deficiency/loss </w:t>
            </w:r>
            <w:r w:rsidR="368B2CD8">
              <w:t>in one leg.</w:t>
            </w:r>
            <w:r>
              <w:t xml:space="preserve"> </w:t>
            </w:r>
          </w:p>
        </w:tc>
      </w:tr>
      <w:tr w:rsidR="00146975" w:rsidRPr="00E70DC8" w14:paraId="40241A5E" w14:textId="77777777" w:rsidTr="6188F91F">
        <w:tc>
          <w:tcPr>
            <w:tcW w:w="2405" w:type="dxa"/>
          </w:tcPr>
          <w:p w14:paraId="6271D6DA" w14:textId="193A3B85" w:rsidR="00146975" w:rsidRPr="00E70DC8" w:rsidRDefault="3ED355D5" w:rsidP="00146975">
            <w:pPr>
              <w:pStyle w:val="TableCopy"/>
            </w:pPr>
            <w:r>
              <w:t>RP1</w:t>
            </w:r>
          </w:p>
        </w:tc>
        <w:tc>
          <w:tcPr>
            <w:tcW w:w="8085" w:type="dxa"/>
            <w:vAlign w:val="center"/>
          </w:tcPr>
          <w:p w14:paraId="444C59F6" w14:textId="7E8122D0" w:rsidR="00146975" w:rsidRPr="00E70DC8" w:rsidRDefault="00146975" w:rsidP="00146975">
            <w:pPr>
              <w:pStyle w:val="TableCopy"/>
            </w:pPr>
            <w:r>
              <w:t xml:space="preserve">Athletes with </w:t>
            </w:r>
            <w:r w:rsidR="10102483">
              <w:t>significant</w:t>
            </w:r>
            <w:r>
              <w:t xml:space="preserve"> </w:t>
            </w:r>
            <w:r w:rsidR="6D7811A0">
              <w:t xml:space="preserve">co-ordination </w:t>
            </w:r>
            <w:r>
              <w:t>impairment</w:t>
            </w:r>
            <w:r w:rsidR="498C4009">
              <w:t xml:space="preserve">s or significant loss of </w:t>
            </w:r>
            <w:r w:rsidR="366BD36E">
              <w:t>power and</w:t>
            </w:r>
            <w:r w:rsidR="428F773D">
              <w:t>/or joint movement</w:t>
            </w:r>
            <w:r w:rsidR="741EF2CC">
              <w:t xml:space="preserve"> </w:t>
            </w:r>
            <w:r>
              <w:t xml:space="preserve">in </w:t>
            </w:r>
            <w:r w:rsidR="02D0ADD9">
              <w:t>their arms</w:t>
            </w:r>
            <w:r w:rsidR="6ED80C1D">
              <w:t>, spine</w:t>
            </w:r>
            <w:r w:rsidR="34BF3A2B">
              <w:t xml:space="preserve"> and/</w:t>
            </w:r>
            <w:r w:rsidR="02D0ADD9">
              <w:t>or legs.</w:t>
            </w:r>
          </w:p>
        </w:tc>
      </w:tr>
      <w:tr w:rsidR="00E70DC8" w:rsidRPr="00E70DC8" w14:paraId="70CCBE72" w14:textId="77777777" w:rsidTr="6188F91F">
        <w:tc>
          <w:tcPr>
            <w:tcW w:w="2405" w:type="dxa"/>
          </w:tcPr>
          <w:p w14:paraId="7B8DD809" w14:textId="63E0720C" w:rsidR="00146975" w:rsidRPr="00E70DC8" w:rsidRDefault="7E7B23A2" w:rsidP="00146975">
            <w:pPr>
              <w:pStyle w:val="TableCopy"/>
            </w:pPr>
            <w:r>
              <w:t>RP2</w:t>
            </w:r>
          </w:p>
        </w:tc>
        <w:tc>
          <w:tcPr>
            <w:tcW w:w="8085" w:type="dxa"/>
            <w:vAlign w:val="center"/>
          </w:tcPr>
          <w:p w14:paraId="0BA5C03E" w14:textId="31177B30" w:rsidR="00146975" w:rsidRPr="00E70DC8" w:rsidRDefault="00146975" w:rsidP="6188F91F">
            <w:pPr>
              <w:rPr>
                <w:color w:val="auto"/>
                <w:sz w:val="22"/>
                <w:szCs w:val="22"/>
              </w:rPr>
            </w:pPr>
            <w:r w:rsidRPr="6188F91F">
              <w:rPr>
                <w:color w:val="auto"/>
                <w:sz w:val="22"/>
                <w:szCs w:val="22"/>
              </w:rPr>
              <w:t xml:space="preserve">Athletes with </w:t>
            </w:r>
            <w:r w:rsidR="0866A9F2" w:rsidRPr="6188F91F">
              <w:rPr>
                <w:color w:val="auto"/>
                <w:sz w:val="22"/>
                <w:szCs w:val="22"/>
              </w:rPr>
              <w:t xml:space="preserve">moderate </w:t>
            </w:r>
            <w:r w:rsidR="1133876E" w:rsidRPr="6188F91F">
              <w:rPr>
                <w:color w:val="auto"/>
                <w:sz w:val="22"/>
                <w:szCs w:val="22"/>
              </w:rPr>
              <w:t xml:space="preserve">co-ordination </w:t>
            </w:r>
            <w:r w:rsidR="0866A9F2" w:rsidRPr="6188F91F">
              <w:rPr>
                <w:color w:val="auto"/>
                <w:sz w:val="22"/>
                <w:szCs w:val="22"/>
              </w:rPr>
              <w:t>impairment</w:t>
            </w:r>
            <w:r w:rsidR="1DF21400" w:rsidRPr="6188F91F">
              <w:rPr>
                <w:color w:val="auto"/>
                <w:sz w:val="22"/>
                <w:szCs w:val="22"/>
              </w:rPr>
              <w:t>s or moderate loss of power and</w:t>
            </w:r>
            <w:r w:rsidR="58A709F3" w:rsidRPr="6188F91F">
              <w:rPr>
                <w:color w:val="auto"/>
                <w:sz w:val="22"/>
                <w:szCs w:val="22"/>
              </w:rPr>
              <w:t>/or</w:t>
            </w:r>
            <w:r w:rsidR="1DF21400" w:rsidRPr="6188F91F">
              <w:rPr>
                <w:color w:val="auto"/>
                <w:sz w:val="22"/>
                <w:szCs w:val="22"/>
              </w:rPr>
              <w:t xml:space="preserve"> joint movements</w:t>
            </w:r>
            <w:r w:rsidR="0866A9F2" w:rsidRPr="6188F91F">
              <w:rPr>
                <w:color w:val="auto"/>
                <w:sz w:val="22"/>
                <w:szCs w:val="22"/>
              </w:rPr>
              <w:t xml:space="preserve"> in their arms</w:t>
            </w:r>
            <w:r w:rsidR="4A116992" w:rsidRPr="6188F91F">
              <w:rPr>
                <w:color w:val="auto"/>
                <w:sz w:val="22"/>
                <w:szCs w:val="22"/>
              </w:rPr>
              <w:t>, spine</w:t>
            </w:r>
            <w:r w:rsidR="0866A9F2" w:rsidRPr="6188F91F">
              <w:rPr>
                <w:color w:val="auto"/>
                <w:sz w:val="22"/>
                <w:szCs w:val="22"/>
              </w:rPr>
              <w:t xml:space="preserve"> </w:t>
            </w:r>
            <w:r w:rsidR="245594A5" w:rsidRPr="6188F91F">
              <w:rPr>
                <w:color w:val="auto"/>
                <w:sz w:val="22"/>
                <w:szCs w:val="22"/>
              </w:rPr>
              <w:t>and/</w:t>
            </w:r>
            <w:r w:rsidR="0866A9F2" w:rsidRPr="6188F91F">
              <w:rPr>
                <w:color w:val="auto"/>
                <w:sz w:val="22"/>
                <w:szCs w:val="22"/>
              </w:rPr>
              <w:t>or legs</w:t>
            </w:r>
          </w:p>
        </w:tc>
      </w:tr>
      <w:tr w:rsidR="6188F91F" w14:paraId="46275C21" w14:textId="77777777" w:rsidTr="6188F91F">
        <w:trPr>
          <w:trHeight w:val="300"/>
        </w:trPr>
        <w:tc>
          <w:tcPr>
            <w:tcW w:w="2405" w:type="dxa"/>
          </w:tcPr>
          <w:p w14:paraId="4800DDA7" w14:textId="1CE95FCA" w:rsidR="0C207A28" w:rsidRDefault="0C207A28" w:rsidP="6188F91F">
            <w:pPr>
              <w:pStyle w:val="TableCopy"/>
            </w:pPr>
            <w:r>
              <w:t>RP3</w:t>
            </w:r>
          </w:p>
        </w:tc>
        <w:tc>
          <w:tcPr>
            <w:tcW w:w="8085" w:type="dxa"/>
            <w:vAlign w:val="center"/>
          </w:tcPr>
          <w:p w14:paraId="31D70AC9" w14:textId="35192561" w:rsidR="76240C28" w:rsidRDefault="76240C28" w:rsidP="6188F91F">
            <w:pPr>
              <w:rPr>
                <w:color w:val="auto"/>
                <w:sz w:val="22"/>
                <w:szCs w:val="22"/>
              </w:rPr>
            </w:pPr>
            <w:r w:rsidRPr="6188F91F">
              <w:rPr>
                <w:color w:val="auto"/>
                <w:sz w:val="22"/>
                <w:szCs w:val="22"/>
              </w:rPr>
              <w:t>Athletes with short stature, mild co-ordination impairments or m</w:t>
            </w:r>
            <w:r w:rsidR="5964D65D" w:rsidRPr="6188F91F">
              <w:rPr>
                <w:color w:val="auto"/>
                <w:sz w:val="22"/>
                <w:szCs w:val="22"/>
              </w:rPr>
              <w:t>inimal loss of power or joint movement.</w:t>
            </w:r>
          </w:p>
        </w:tc>
      </w:tr>
      <w:tr w:rsidR="00E70DC8" w:rsidRPr="00E70DC8" w14:paraId="326095E9" w14:textId="77777777" w:rsidTr="6188F91F">
        <w:tc>
          <w:tcPr>
            <w:tcW w:w="2405" w:type="dxa"/>
          </w:tcPr>
          <w:p w14:paraId="217CF701" w14:textId="141C904E" w:rsidR="00146975" w:rsidRPr="00E70DC8" w:rsidRDefault="00146975" w:rsidP="00146975">
            <w:pPr>
              <w:pStyle w:val="TableCopy"/>
            </w:pPr>
            <w:r w:rsidRPr="00E70DC8">
              <w:t>Not Eligible (NE)</w:t>
            </w:r>
          </w:p>
        </w:tc>
        <w:tc>
          <w:tcPr>
            <w:tcW w:w="8085" w:type="dxa"/>
          </w:tcPr>
          <w:p w14:paraId="521CB535" w14:textId="0A464B0F" w:rsidR="00146975" w:rsidRPr="00E70DC8" w:rsidRDefault="00146975" w:rsidP="00146975">
            <w:pPr>
              <w:rPr>
                <w:color w:val="auto"/>
                <w:sz w:val="22"/>
                <w:szCs w:val="22"/>
              </w:rPr>
            </w:pPr>
            <w:r w:rsidRPr="6188F91F">
              <w:rPr>
                <w:color w:val="auto"/>
                <w:sz w:val="22"/>
                <w:szCs w:val="22"/>
              </w:rPr>
              <w:t xml:space="preserve">Athlete does not meet the minimum criteria for the Para-sport classes, but may still be able to compete. Contact </w:t>
            </w:r>
            <w:r w:rsidR="3153D34E" w:rsidRPr="6188F91F">
              <w:rPr>
                <w:color w:val="auto"/>
                <w:sz w:val="22"/>
                <w:szCs w:val="22"/>
              </w:rPr>
              <w:t xml:space="preserve">Sport </w:t>
            </w:r>
            <w:r w:rsidR="0003656B" w:rsidRPr="6188F91F">
              <w:rPr>
                <w:color w:val="auto"/>
                <w:sz w:val="22"/>
                <w:szCs w:val="22"/>
              </w:rPr>
              <w:t>Climbing</w:t>
            </w:r>
            <w:r w:rsidRPr="6188F91F">
              <w:rPr>
                <w:color w:val="auto"/>
                <w:sz w:val="22"/>
                <w:szCs w:val="22"/>
              </w:rPr>
              <w:t xml:space="preserve"> Australia for more information.</w:t>
            </w:r>
          </w:p>
        </w:tc>
      </w:tr>
    </w:tbl>
    <w:p w14:paraId="718E1E4E" w14:textId="77777777" w:rsidR="00E70DC8" w:rsidRDefault="00E70DC8" w:rsidP="00E70DC8">
      <w:pPr>
        <w:pStyle w:val="Heading2"/>
        <w:rPr>
          <w:color w:val="auto"/>
        </w:rPr>
      </w:pPr>
      <w:bookmarkStart w:id="0" w:name="_Hlk25244580"/>
    </w:p>
    <w:p w14:paraId="47C8524E" w14:textId="71C6C55B" w:rsidR="00E70DC8" w:rsidRPr="00E70DC8" w:rsidRDefault="00E70DC8" w:rsidP="00E70DC8">
      <w:pPr>
        <w:pStyle w:val="Heading2"/>
        <w:rPr>
          <w:color w:val="auto"/>
        </w:rPr>
      </w:pPr>
      <w:r w:rsidRPr="00E70DC8">
        <w:rPr>
          <w:color w:val="auto"/>
        </w:rPr>
        <w:t>Find out more</w:t>
      </w:r>
    </w:p>
    <w:p w14:paraId="6B0A572B" w14:textId="77777777" w:rsidR="00E70DC8" w:rsidRPr="00E70DC8" w:rsidRDefault="00E70DC8" w:rsidP="6188F91F">
      <w:pPr>
        <w:pStyle w:val="BodyText"/>
        <w:rPr>
          <w:rFonts w:eastAsia="Verdana" w:cs="Verdana"/>
          <w:color w:val="auto"/>
          <w:sz w:val="22"/>
          <w:szCs w:val="22"/>
          <w:lang w:val="en-GB"/>
        </w:rPr>
      </w:pPr>
      <w:r w:rsidRPr="6188F91F">
        <w:rPr>
          <w:color w:val="auto"/>
          <w:sz w:val="22"/>
          <w:szCs w:val="22"/>
          <w:lang w:val="en-GB"/>
        </w:rPr>
        <w:t>To</w:t>
      </w:r>
      <w:r w:rsidRPr="6188F91F">
        <w:rPr>
          <w:rFonts w:eastAsia="Verdana" w:cs="Verdana"/>
          <w:color w:val="auto"/>
          <w:sz w:val="22"/>
          <w:szCs w:val="22"/>
          <w:lang w:val="en-GB"/>
        </w:rPr>
        <w:t xml:space="preserve"> get involved or for more information contact: </w:t>
      </w:r>
    </w:p>
    <w:p w14:paraId="3FA1740A" w14:textId="7B39DDC4" w:rsidR="6188F91F" w:rsidRDefault="6188F91F" w:rsidP="6188F91F">
      <w:pPr>
        <w:pStyle w:val="Heading3"/>
        <w:spacing w:line="240" w:lineRule="auto"/>
        <w:rPr>
          <w:rStyle w:val="Hyperlink"/>
          <w:rFonts w:ascii="Verdana" w:eastAsia="Verdana" w:hAnsi="Verdana" w:cs="Verdana"/>
          <w:color w:val="auto"/>
          <w:sz w:val="22"/>
          <w:szCs w:val="22"/>
        </w:rPr>
      </w:pPr>
    </w:p>
    <w:p w14:paraId="5917ACEC" w14:textId="5952C5FF" w:rsidR="67C0AD03" w:rsidRDefault="67C0AD03" w:rsidP="6188F91F">
      <w:pPr>
        <w:pStyle w:val="Heading3"/>
        <w:spacing w:line="240" w:lineRule="auto"/>
        <w:rPr>
          <w:rFonts w:ascii="Verdana" w:eastAsia="Verdana" w:hAnsi="Verdana" w:cs="Verdana"/>
          <w:sz w:val="22"/>
          <w:szCs w:val="22"/>
        </w:rPr>
      </w:pPr>
      <w:r w:rsidRPr="6188F91F">
        <w:rPr>
          <w:rStyle w:val="Hyperlink"/>
          <w:rFonts w:ascii="Verdana" w:eastAsia="Verdana" w:hAnsi="Verdana" w:cs="Verdana"/>
          <w:color w:val="auto"/>
          <w:sz w:val="22"/>
          <w:szCs w:val="22"/>
        </w:rPr>
        <w:t xml:space="preserve">Sport </w:t>
      </w:r>
      <w:r w:rsidR="0003656B" w:rsidRPr="6188F91F">
        <w:rPr>
          <w:rStyle w:val="Hyperlink"/>
          <w:rFonts w:ascii="Verdana" w:eastAsia="Verdana" w:hAnsi="Verdana" w:cs="Verdana"/>
          <w:color w:val="auto"/>
          <w:sz w:val="22"/>
          <w:szCs w:val="22"/>
        </w:rPr>
        <w:t>Climbing</w:t>
      </w:r>
      <w:r w:rsidR="00E70DC8" w:rsidRPr="6188F91F">
        <w:rPr>
          <w:rStyle w:val="Hyperlink"/>
          <w:rFonts w:ascii="Verdana" w:eastAsia="Verdana" w:hAnsi="Verdana" w:cs="Verdana"/>
          <w:color w:val="auto"/>
          <w:sz w:val="22"/>
          <w:szCs w:val="22"/>
        </w:rPr>
        <w:t xml:space="preserve"> </w:t>
      </w:r>
      <w:hyperlink r:id="rId10">
        <w:r w:rsidR="00E70DC8" w:rsidRPr="6188F91F">
          <w:rPr>
            <w:rStyle w:val="Hyperlink"/>
            <w:rFonts w:ascii="Verdana" w:eastAsia="Verdana" w:hAnsi="Verdana" w:cs="Verdana"/>
            <w:color w:val="auto"/>
            <w:sz w:val="22"/>
            <w:szCs w:val="22"/>
          </w:rPr>
          <w:t>Australia</w:t>
        </w:r>
      </w:hyperlink>
    </w:p>
    <w:p w14:paraId="58AC4D6C" w14:textId="34A90625" w:rsidR="00E70DC8" w:rsidRPr="00E70DC8" w:rsidRDefault="00E70DC8" w:rsidP="6188F91F">
      <w:pPr>
        <w:rPr>
          <w:rFonts w:eastAsia="Verdana" w:cs="Verdana"/>
          <w:sz w:val="22"/>
          <w:szCs w:val="22"/>
        </w:rPr>
      </w:pPr>
      <w:r w:rsidRPr="6188F91F">
        <w:rPr>
          <w:rStyle w:val="Hyperlink"/>
          <w:rFonts w:eastAsia="Verdana" w:cs="Verdana"/>
          <w:color w:val="auto"/>
          <w:sz w:val="22"/>
          <w:szCs w:val="22"/>
        </w:rPr>
        <w:t xml:space="preserve">W: </w:t>
      </w:r>
      <w:hyperlink r:id="rId11">
        <w:r w:rsidR="15C53008" w:rsidRPr="6188F91F">
          <w:rPr>
            <w:rStyle w:val="Hyperlink"/>
            <w:rFonts w:eastAsia="Verdana" w:cs="Verdana"/>
            <w:sz w:val="22"/>
            <w:szCs w:val="22"/>
          </w:rPr>
          <w:t>https://www.sportclimbingaustralia.org.au/</w:t>
        </w:r>
      </w:hyperlink>
    </w:p>
    <w:p w14:paraId="05E60355" w14:textId="7E83F275" w:rsidR="00E70DC8" w:rsidRPr="00E70DC8" w:rsidRDefault="00E70DC8" w:rsidP="6188F91F">
      <w:pPr>
        <w:spacing w:after="405" w:line="240" w:lineRule="auto"/>
        <w:rPr>
          <w:rFonts w:eastAsia="Verdana" w:cs="Verdana"/>
          <w:sz w:val="22"/>
          <w:szCs w:val="22"/>
        </w:rPr>
      </w:pPr>
      <w:r w:rsidRPr="6188F91F">
        <w:rPr>
          <w:rStyle w:val="Hyperlink"/>
          <w:rFonts w:eastAsia="Verdana" w:cs="Verdana"/>
          <w:color w:val="auto"/>
          <w:sz w:val="22"/>
          <w:szCs w:val="22"/>
        </w:rPr>
        <w:t xml:space="preserve">E: </w:t>
      </w:r>
      <w:hyperlink r:id="rId12">
        <w:r w:rsidR="40AD0513" w:rsidRPr="6188F91F">
          <w:rPr>
            <w:rStyle w:val="Hyperlink"/>
            <w:rFonts w:eastAsia="Verdana" w:cs="Verdana"/>
            <w:sz w:val="22"/>
            <w:szCs w:val="22"/>
          </w:rPr>
          <w:t>info@sportclimbingaustralia.org.au</w:t>
        </w:r>
      </w:hyperlink>
    </w:p>
    <w:p w14:paraId="364ADB27" w14:textId="16054AC6" w:rsidR="00146975" w:rsidRPr="00E70DC8" w:rsidRDefault="00E70DC8" w:rsidP="6188F91F">
      <w:pPr>
        <w:pStyle w:val="BodyText"/>
        <w:rPr>
          <w:color w:val="auto"/>
          <w:sz w:val="22"/>
          <w:szCs w:val="22"/>
        </w:rPr>
      </w:pPr>
      <w:r w:rsidRPr="6188F91F">
        <w:rPr>
          <w:b/>
          <w:bCs/>
          <w:color w:val="auto"/>
          <w:sz w:val="22"/>
          <w:szCs w:val="22"/>
        </w:rPr>
        <w:t>Note:</w:t>
      </w:r>
      <w:r w:rsidRPr="6188F91F">
        <w:rPr>
          <w:color w:val="auto"/>
          <w:sz w:val="22"/>
          <w:szCs w:val="22"/>
        </w:rPr>
        <w:t xml:space="preserve"> The classification information provided is intended as a guide only.  Only authorised classifiers are able to provide a formal classification in accordance with the rules of the sport.</w:t>
      </w:r>
      <w:bookmarkEnd w:id="0"/>
      <w:r w:rsidRPr="6188F91F">
        <w:rPr>
          <w:color w:val="auto"/>
          <w:sz w:val="22"/>
          <w:szCs w:val="22"/>
        </w:rPr>
        <w:t xml:space="preserve"> Not all classes have events at the Paralympic Games.</w:t>
      </w:r>
    </w:p>
    <w:sectPr w:rsidR="00146975" w:rsidRPr="00E70DC8" w:rsidSect="005620DB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9D045" w14:textId="77777777" w:rsidR="00A74E2F" w:rsidRDefault="00A74E2F" w:rsidP="007A0AB1">
      <w:r>
        <w:separator/>
      </w:r>
    </w:p>
  </w:endnote>
  <w:endnote w:type="continuationSeparator" w:id="0">
    <w:p w14:paraId="3BEEBFB6" w14:textId="77777777" w:rsidR="00A74E2F" w:rsidRDefault="00A74E2F" w:rsidP="007A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12CAB" w14:textId="77777777" w:rsidR="00A405DA" w:rsidRDefault="00A405DA">
    <w:pPr>
      <w:pStyle w:val="Footer"/>
    </w:pPr>
  </w:p>
  <w:p w14:paraId="173B87DF" w14:textId="77777777" w:rsidR="00A405DA" w:rsidRDefault="00A40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33E48" w14:textId="77777777" w:rsidR="00A74E2F" w:rsidRDefault="00A74E2F" w:rsidP="007A0AB1">
      <w:r>
        <w:separator/>
      </w:r>
    </w:p>
  </w:footnote>
  <w:footnote w:type="continuationSeparator" w:id="0">
    <w:p w14:paraId="3EF28DD8" w14:textId="77777777" w:rsidR="00A74E2F" w:rsidRDefault="00A74E2F" w:rsidP="007A0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EDDD2" w14:textId="2FE62340" w:rsidR="007A0AB1" w:rsidRDefault="001469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4B54863" wp14:editId="5AB0136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980136998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1" style="position:absolute;margin-left:0;margin-top:0;width:0;height:0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w14:anchorId="6A9E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AE83D" w14:textId="77777777" w:rsidR="00A405DA" w:rsidRDefault="00D15F17" w:rsidP="00E70DC8">
    <w:pPr>
      <w:pStyle w:val="Header"/>
    </w:pPr>
    <w:r w:rsidRPr="007A0AB1">
      <w:rPr>
        <w:noProof/>
      </w:rPr>
      <w:drawing>
        <wp:anchor distT="0" distB="0" distL="114300" distR="114300" simplePos="0" relativeHeight="251667456" behindDoc="0" locked="0" layoutInCell="1" allowOverlap="1" wp14:anchorId="79A6D242" wp14:editId="4ADBA2C6">
          <wp:simplePos x="0" y="0"/>
          <wp:positionH relativeFrom="column">
            <wp:posOffset>5588000</wp:posOffset>
          </wp:positionH>
          <wp:positionV relativeFrom="paragraph">
            <wp:posOffset>1270</wp:posOffset>
          </wp:positionV>
          <wp:extent cx="1056640" cy="1270000"/>
          <wp:effectExtent l="0" t="0" r="0" b="6350"/>
          <wp:wrapTopAndBottom/>
          <wp:docPr id="19" name="Picture 19" descr="Paralympic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Paralympics Australi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640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DC62EB" w14:textId="3A47ABD8" w:rsidR="007A0AB1" w:rsidRDefault="001469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2F7E77B5" wp14:editId="41A38C3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202782061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2" style="position:absolute;margin-left:0;margin-top:0;width:0;height:0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w14:anchorId="480F0E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>
              <o:lock v:ext="edit" aspectratio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1A4E4" w14:textId="0BE7C8A4" w:rsidR="007A0AB1" w:rsidRDefault="001469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1C3339F" wp14:editId="6AAD0D6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734558704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3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w14:anchorId="5AF7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3983"/>
    <w:multiLevelType w:val="hybridMultilevel"/>
    <w:tmpl w:val="37C608A4"/>
    <w:lvl w:ilvl="0" w:tplc="F3802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560B"/>
    <w:multiLevelType w:val="hybridMultilevel"/>
    <w:tmpl w:val="510225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EB2647"/>
    <w:multiLevelType w:val="multilevel"/>
    <w:tmpl w:val="F8BCDCA8"/>
    <w:styleLink w:val="Bullet"/>
    <w:lvl w:ilvl="0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D0D9D"/>
    <w:multiLevelType w:val="hybridMultilevel"/>
    <w:tmpl w:val="D9226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16086"/>
    <w:multiLevelType w:val="hybridMultilevel"/>
    <w:tmpl w:val="3AE8540C"/>
    <w:lvl w:ilvl="0" w:tplc="10FAAF62">
      <w:numFmt w:val="bullet"/>
      <w:pStyle w:val="Bullet1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63A63F0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2C804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1AEC"/>
    <w:multiLevelType w:val="multilevel"/>
    <w:tmpl w:val="F8BCDCA8"/>
    <w:numStyleLink w:val="Bullet"/>
  </w:abstractNum>
  <w:abstractNum w:abstractNumId="6" w15:restartNumberingAfterBreak="0">
    <w:nsid w:val="7A492554"/>
    <w:multiLevelType w:val="hybridMultilevel"/>
    <w:tmpl w:val="F8BCDCA8"/>
    <w:lvl w:ilvl="0" w:tplc="A6C0C0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273824">
    <w:abstractNumId w:val="6"/>
  </w:num>
  <w:num w:numId="2" w16cid:durableId="1017273209">
    <w:abstractNumId w:val="2"/>
  </w:num>
  <w:num w:numId="3" w16cid:durableId="164364393">
    <w:abstractNumId w:val="5"/>
  </w:num>
  <w:num w:numId="4" w16cid:durableId="694186304">
    <w:abstractNumId w:val="4"/>
  </w:num>
  <w:num w:numId="5" w16cid:durableId="1726836828">
    <w:abstractNumId w:val="3"/>
  </w:num>
  <w:num w:numId="6" w16cid:durableId="1746413096">
    <w:abstractNumId w:val="1"/>
  </w:num>
  <w:num w:numId="7" w16cid:durableId="189461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75"/>
    <w:rsid w:val="0002326C"/>
    <w:rsid w:val="0003656B"/>
    <w:rsid w:val="000B184B"/>
    <w:rsid w:val="000C61DF"/>
    <w:rsid w:val="000D738E"/>
    <w:rsid w:val="00125E97"/>
    <w:rsid w:val="00137CA5"/>
    <w:rsid w:val="00146975"/>
    <w:rsid w:val="0019652B"/>
    <w:rsid w:val="001E4CCB"/>
    <w:rsid w:val="00280867"/>
    <w:rsid w:val="002C7195"/>
    <w:rsid w:val="0032280F"/>
    <w:rsid w:val="003E05DC"/>
    <w:rsid w:val="003E5FB7"/>
    <w:rsid w:val="003F0F39"/>
    <w:rsid w:val="0041694A"/>
    <w:rsid w:val="004176D2"/>
    <w:rsid w:val="00430A44"/>
    <w:rsid w:val="00434567"/>
    <w:rsid w:val="004620D0"/>
    <w:rsid w:val="00472B85"/>
    <w:rsid w:val="004E27E0"/>
    <w:rsid w:val="005620DB"/>
    <w:rsid w:val="0058678D"/>
    <w:rsid w:val="005A0C74"/>
    <w:rsid w:val="006311CF"/>
    <w:rsid w:val="006D377B"/>
    <w:rsid w:val="006F3F6C"/>
    <w:rsid w:val="006F4ED1"/>
    <w:rsid w:val="0070408D"/>
    <w:rsid w:val="00725750"/>
    <w:rsid w:val="007A0AB1"/>
    <w:rsid w:val="007A3E20"/>
    <w:rsid w:val="008202F9"/>
    <w:rsid w:val="00834437"/>
    <w:rsid w:val="008855B3"/>
    <w:rsid w:val="008A1B7F"/>
    <w:rsid w:val="008B38E5"/>
    <w:rsid w:val="00975518"/>
    <w:rsid w:val="00994BB7"/>
    <w:rsid w:val="009A3A6E"/>
    <w:rsid w:val="00A2506B"/>
    <w:rsid w:val="00A371E0"/>
    <w:rsid w:val="00A405DA"/>
    <w:rsid w:val="00A626BF"/>
    <w:rsid w:val="00A65ED5"/>
    <w:rsid w:val="00A74E2F"/>
    <w:rsid w:val="00B535B8"/>
    <w:rsid w:val="00B66AE6"/>
    <w:rsid w:val="00B82D00"/>
    <w:rsid w:val="00C06496"/>
    <w:rsid w:val="00C2216A"/>
    <w:rsid w:val="00C23F54"/>
    <w:rsid w:val="00C518E0"/>
    <w:rsid w:val="00C86F36"/>
    <w:rsid w:val="00D15F17"/>
    <w:rsid w:val="00D72DC9"/>
    <w:rsid w:val="00D74B74"/>
    <w:rsid w:val="00D83C3B"/>
    <w:rsid w:val="00DA5527"/>
    <w:rsid w:val="00E70DC8"/>
    <w:rsid w:val="00E879C0"/>
    <w:rsid w:val="00EB6CB0"/>
    <w:rsid w:val="00F361FF"/>
    <w:rsid w:val="00F73E8C"/>
    <w:rsid w:val="00F85F02"/>
    <w:rsid w:val="00FD04A5"/>
    <w:rsid w:val="00FE0AD8"/>
    <w:rsid w:val="020878FA"/>
    <w:rsid w:val="02D0ADD9"/>
    <w:rsid w:val="0353CCB2"/>
    <w:rsid w:val="03DD7ED1"/>
    <w:rsid w:val="0866A9F2"/>
    <w:rsid w:val="088C0937"/>
    <w:rsid w:val="08D34BA5"/>
    <w:rsid w:val="0999F987"/>
    <w:rsid w:val="09CEDC50"/>
    <w:rsid w:val="0B025EA4"/>
    <w:rsid w:val="0BAE6854"/>
    <w:rsid w:val="0C207A28"/>
    <w:rsid w:val="0C73D9FC"/>
    <w:rsid w:val="0D15F74B"/>
    <w:rsid w:val="0E29371E"/>
    <w:rsid w:val="10102483"/>
    <w:rsid w:val="111098E4"/>
    <w:rsid w:val="1133876E"/>
    <w:rsid w:val="12B0FE74"/>
    <w:rsid w:val="15C53008"/>
    <w:rsid w:val="17D87D2B"/>
    <w:rsid w:val="18A99EAA"/>
    <w:rsid w:val="1954724D"/>
    <w:rsid w:val="1987385E"/>
    <w:rsid w:val="1A4F9566"/>
    <w:rsid w:val="1BF1ADD0"/>
    <w:rsid w:val="1C3D73C3"/>
    <w:rsid w:val="1CF379CE"/>
    <w:rsid w:val="1DC40D46"/>
    <w:rsid w:val="1DF21400"/>
    <w:rsid w:val="1DFF9210"/>
    <w:rsid w:val="1E3FEE4B"/>
    <w:rsid w:val="1EDE291A"/>
    <w:rsid w:val="1EFCF1AC"/>
    <w:rsid w:val="22EA9DB8"/>
    <w:rsid w:val="245594A5"/>
    <w:rsid w:val="246FFE1F"/>
    <w:rsid w:val="255CF844"/>
    <w:rsid w:val="25787A5F"/>
    <w:rsid w:val="26FFE66C"/>
    <w:rsid w:val="29A7BBF6"/>
    <w:rsid w:val="2A9F9246"/>
    <w:rsid w:val="2CEC968C"/>
    <w:rsid w:val="2FE30F33"/>
    <w:rsid w:val="3125F449"/>
    <w:rsid w:val="3153D34E"/>
    <w:rsid w:val="34BF3A2B"/>
    <w:rsid w:val="35013E34"/>
    <w:rsid w:val="366BD36E"/>
    <w:rsid w:val="368B2CD8"/>
    <w:rsid w:val="38421B43"/>
    <w:rsid w:val="38A3BCBC"/>
    <w:rsid w:val="39BC6758"/>
    <w:rsid w:val="3AFA67C8"/>
    <w:rsid w:val="3C104441"/>
    <w:rsid w:val="3ED355D5"/>
    <w:rsid w:val="40AD0513"/>
    <w:rsid w:val="40D2FBA7"/>
    <w:rsid w:val="411D4B10"/>
    <w:rsid w:val="41EE5B15"/>
    <w:rsid w:val="428F773D"/>
    <w:rsid w:val="46AE70E5"/>
    <w:rsid w:val="46E39C71"/>
    <w:rsid w:val="49231853"/>
    <w:rsid w:val="498C4009"/>
    <w:rsid w:val="49E405AD"/>
    <w:rsid w:val="4A116992"/>
    <w:rsid w:val="4A4229A6"/>
    <w:rsid w:val="4AE40DC8"/>
    <w:rsid w:val="4BAA70CC"/>
    <w:rsid w:val="4DCEC138"/>
    <w:rsid w:val="4DDCCB0C"/>
    <w:rsid w:val="4E7C1AAE"/>
    <w:rsid w:val="4F52D282"/>
    <w:rsid w:val="504D3C92"/>
    <w:rsid w:val="5141C24A"/>
    <w:rsid w:val="5184D928"/>
    <w:rsid w:val="52648FFF"/>
    <w:rsid w:val="52D52365"/>
    <w:rsid w:val="5343504C"/>
    <w:rsid w:val="53FA421A"/>
    <w:rsid w:val="5407C5F4"/>
    <w:rsid w:val="55F15905"/>
    <w:rsid w:val="57FF2EAF"/>
    <w:rsid w:val="58A709F3"/>
    <w:rsid w:val="5964D65D"/>
    <w:rsid w:val="5B82E667"/>
    <w:rsid w:val="5C90DFA8"/>
    <w:rsid w:val="5CFA0DC9"/>
    <w:rsid w:val="5DA27E0B"/>
    <w:rsid w:val="5E039F99"/>
    <w:rsid w:val="60FC9D02"/>
    <w:rsid w:val="6188F91F"/>
    <w:rsid w:val="624DAC97"/>
    <w:rsid w:val="6609652F"/>
    <w:rsid w:val="666E43A8"/>
    <w:rsid w:val="67C0AD03"/>
    <w:rsid w:val="696D71F1"/>
    <w:rsid w:val="6A398E7F"/>
    <w:rsid w:val="6A41AC3A"/>
    <w:rsid w:val="6A82F94B"/>
    <w:rsid w:val="6CBC505B"/>
    <w:rsid w:val="6D7811A0"/>
    <w:rsid w:val="6ED80C1D"/>
    <w:rsid w:val="712183D6"/>
    <w:rsid w:val="7122389C"/>
    <w:rsid w:val="72545345"/>
    <w:rsid w:val="733AB415"/>
    <w:rsid w:val="741EF2CC"/>
    <w:rsid w:val="7446EC31"/>
    <w:rsid w:val="76240C28"/>
    <w:rsid w:val="7750FD96"/>
    <w:rsid w:val="77B7951E"/>
    <w:rsid w:val="7863292B"/>
    <w:rsid w:val="7B8AE273"/>
    <w:rsid w:val="7DA29522"/>
    <w:rsid w:val="7E4C4EBA"/>
    <w:rsid w:val="7E7B23A2"/>
    <w:rsid w:val="7E9C5038"/>
    <w:rsid w:val="7FA3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1AFA4"/>
  <w15:chartTrackingRefBased/>
  <w15:docId w15:val="{9F90ED03-0120-4123-B866-00AE16D7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5FB7"/>
    <w:pPr>
      <w:spacing w:line="259" w:lineRule="auto"/>
    </w:pPr>
    <w:rPr>
      <w:rFonts w:ascii="Verdana" w:eastAsia="Arial" w:hAnsi="Verdana" w:cs="Times New Roman"/>
      <w:color w:val="00454D" w:themeColor="accent1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620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333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46975"/>
    <w:pPr>
      <w:widowControl w:val="0"/>
      <w:suppressAutoHyphens/>
      <w:autoSpaceDE w:val="0"/>
      <w:autoSpaceDN w:val="0"/>
      <w:adjustRightInd w:val="0"/>
      <w:spacing w:line="288" w:lineRule="auto"/>
      <w:textAlignment w:val="center"/>
      <w:outlineLvl w:val="1"/>
    </w:pPr>
    <w:rPr>
      <w:rFonts w:cs="ArialMT"/>
      <w:b/>
      <w:sz w:val="24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D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226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A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AB1"/>
  </w:style>
  <w:style w:type="paragraph" w:styleId="Footer">
    <w:name w:val="footer"/>
    <w:basedOn w:val="Normal"/>
    <w:link w:val="FooterChar"/>
    <w:uiPriority w:val="99"/>
    <w:unhideWhenUsed/>
    <w:rsid w:val="007A0A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AB1"/>
  </w:style>
  <w:style w:type="paragraph" w:customStyle="1" w:styleId="BasicParagraph">
    <w:name w:val="[Basic Paragraph]"/>
    <w:basedOn w:val="Normal"/>
    <w:uiPriority w:val="99"/>
    <w:rsid w:val="007A0A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32280F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BodyText1">
    <w:name w:val="Body Text1"/>
    <w:basedOn w:val="Normal"/>
    <w:autoRedefine/>
    <w:qFormat/>
    <w:rsid w:val="00FE0AD8"/>
  </w:style>
  <w:style w:type="character" w:customStyle="1" w:styleId="Heading1Char">
    <w:name w:val="Heading 1 Char"/>
    <w:basedOn w:val="DefaultParagraphFont"/>
    <w:link w:val="Heading1"/>
    <w:rsid w:val="004620D0"/>
    <w:rPr>
      <w:rFonts w:asciiTheme="majorHAnsi" w:eastAsiaTheme="majorEastAsia" w:hAnsiTheme="majorHAnsi" w:cstheme="majorBidi"/>
      <w:color w:val="003339" w:themeColor="accent1" w:themeShade="BF"/>
      <w:sz w:val="32"/>
      <w:szCs w:val="32"/>
    </w:rPr>
  </w:style>
  <w:style w:type="paragraph" w:customStyle="1" w:styleId="H1Heading">
    <w:name w:val="H1 Heading"/>
    <w:basedOn w:val="Heading1"/>
    <w:qFormat/>
    <w:rsid w:val="00A65ED5"/>
    <w:rPr>
      <w:rFonts w:ascii="Verdana" w:hAnsi="Verdana"/>
      <w:b/>
      <w:color w:val="00454D" w:themeColor="accent1"/>
      <w:sz w:val="28"/>
    </w:rPr>
  </w:style>
  <w:style w:type="numbering" w:customStyle="1" w:styleId="Bullet">
    <w:name w:val="Bullet"/>
    <w:basedOn w:val="NoList"/>
    <w:uiPriority w:val="99"/>
    <w:rsid w:val="004620D0"/>
    <w:pPr>
      <w:numPr>
        <w:numId w:val="2"/>
      </w:numPr>
    </w:pPr>
  </w:style>
  <w:style w:type="paragraph" w:styleId="ListParagraph">
    <w:name w:val="List Paragraph"/>
    <w:basedOn w:val="Normal"/>
    <w:uiPriority w:val="34"/>
    <w:rsid w:val="004620D0"/>
    <w:pPr>
      <w:ind w:left="720"/>
      <w:contextualSpacing/>
    </w:pPr>
  </w:style>
  <w:style w:type="paragraph" w:customStyle="1" w:styleId="Bullet1">
    <w:name w:val="Bullet 1"/>
    <w:autoRedefine/>
    <w:qFormat/>
    <w:rsid w:val="00A65ED5"/>
    <w:pPr>
      <w:numPr>
        <w:numId w:val="4"/>
      </w:numPr>
    </w:pPr>
    <w:rPr>
      <w:rFonts w:ascii="Verdana" w:hAnsi="Verdana"/>
      <w:bCs/>
    </w:rPr>
  </w:style>
  <w:style w:type="paragraph" w:customStyle="1" w:styleId="Bullet2">
    <w:name w:val="Bullet 2"/>
    <w:basedOn w:val="BodyText1"/>
    <w:qFormat/>
    <w:rsid w:val="004620D0"/>
    <w:pPr>
      <w:numPr>
        <w:ilvl w:val="1"/>
        <w:numId w:val="4"/>
      </w:numPr>
    </w:pPr>
  </w:style>
  <w:style w:type="paragraph" w:customStyle="1" w:styleId="Bullet3">
    <w:name w:val="Bullet 3"/>
    <w:basedOn w:val="BodyText1"/>
    <w:qFormat/>
    <w:rsid w:val="004620D0"/>
    <w:pPr>
      <w:numPr>
        <w:ilvl w:val="2"/>
        <w:numId w:val="4"/>
      </w:numPr>
    </w:pPr>
  </w:style>
  <w:style w:type="paragraph" w:customStyle="1" w:styleId="H2Heading">
    <w:name w:val="H2 Heading"/>
    <w:basedOn w:val="H1Heading"/>
    <w:autoRedefine/>
    <w:qFormat/>
    <w:rsid w:val="00A65ED5"/>
    <w:rPr>
      <w:color w:val="auto"/>
      <w:sz w:val="24"/>
    </w:rPr>
  </w:style>
  <w:style w:type="paragraph" w:customStyle="1" w:styleId="H3Heading">
    <w:name w:val="H3 Heading"/>
    <w:basedOn w:val="H2Heading"/>
    <w:autoRedefine/>
    <w:qFormat/>
    <w:rsid w:val="00A65ED5"/>
    <w:rPr>
      <w:color w:val="007B77" w:themeColor="text2"/>
    </w:rPr>
  </w:style>
  <w:style w:type="table" w:styleId="TableGrid">
    <w:name w:val="Table Grid"/>
    <w:basedOn w:val="TableNormal"/>
    <w:uiPriority w:val="39"/>
    <w:rsid w:val="00A65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65ED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66AE6"/>
    <w:rPr>
      <w:color w:val="007B7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AE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146975"/>
    <w:rPr>
      <w:rFonts w:ascii="Verdana" w:eastAsia="Arial" w:hAnsi="Verdana" w:cs="ArialMT"/>
      <w:b/>
      <w:color w:val="00454D" w:themeColor="accent1"/>
      <w:kern w:val="0"/>
      <w:szCs w:val="36"/>
      <w:lang w:val="en-GB"/>
      <w14:ligatures w14:val="none"/>
    </w:rPr>
  </w:style>
  <w:style w:type="paragraph" w:styleId="BodyText">
    <w:name w:val="Body Text"/>
    <w:basedOn w:val="Normal"/>
    <w:link w:val="BodyTextChar"/>
    <w:qFormat/>
    <w:rsid w:val="00146975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  <w:szCs w:val="20"/>
    </w:rPr>
  </w:style>
  <w:style w:type="character" w:customStyle="1" w:styleId="BodyTextChar">
    <w:name w:val="Body Text Char"/>
    <w:basedOn w:val="DefaultParagraphFont"/>
    <w:link w:val="BodyText"/>
    <w:rsid w:val="00146975"/>
    <w:rPr>
      <w:rFonts w:ascii="Verdana" w:eastAsia="Arial" w:hAnsi="Verdana" w:cs="Arial"/>
      <w:color w:val="00454D" w:themeColor="accent1"/>
      <w:kern w:val="0"/>
      <w:sz w:val="20"/>
      <w:szCs w:val="20"/>
      <w14:ligatures w14:val="none"/>
    </w:rPr>
  </w:style>
  <w:style w:type="paragraph" w:customStyle="1" w:styleId="TableHeading">
    <w:name w:val="Table Heading"/>
    <w:basedOn w:val="BodyText"/>
    <w:qFormat/>
    <w:rsid w:val="00146975"/>
    <w:pPr>
      <w:spacing w:line="240" w:lineRule="auto"/>
    </w:pPr>
    <w:rPr>
      <w:b/>
      <w:bCs/>
      <w:sz w:val="24"/>
    </w:rPr>
  </w:style>
  <w:style w:type="paragraph" w:customStyle="1" w:styleId="TableCopy">
    <w:name w:val="Table Copy"/>
    <w:basedOn w:val="TableHeading"/>
    <w:autoRedefine/>
    <w:qFormat/>
    <w:rsid w:val="00146975"/>
    <w:pPr>
      <w:spacing w:before="60" w:after="60"/>
    </w:pPr>
    <w:rPr>
      <w:rFonts w:eastAsia="Verdana"/>
      <w:b w:val="0"/>
      <w:bCs w:val="0"/>
      <w:color w:val="auto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46975"/>
    <w:pPr>
      <w:spacing w:after="100"/>
    </w:pPr>
  </w:style>
  <w:style w:type="paragraph" w:customStyle="1" w:styleId="TableSubHeading">
    <w:name w:val="Table Sub Heading"/>
    <w:basedOn w:val="TableHeading"/>
    <w:autoRedefine/>
    <w:qFormat/>
    <w:rsid w:val="00146975"/>
    <w:pPr>
      <w:spacing w:before="60" w:after="60"/>
    </w:pPr>
    <w:rPr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DC8"/>
    <w:rPr>
      <w:rFonts w:asciiTheme="majorHAnsi" w:eastAsiaTheme="majorEastAsia" w:hAnsiTheme="majorHAnsi" w:cstheme="majorBidi"/>
      <w:color w:val="002226" w:themeColor="accent1" w:themeShade="7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sportclimbingaustralia.org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portclimbingaustralia.org.au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triathlon.org.au/Para_Tri/People_with_Disabilitie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usparalympic.sharepoint.com/sites/PATemplates/Shared%20Documents/MKT-PreBrief-Updated-April2023-FINAL.dotx" TargetMode="External"/></Relationships>
</file>

<file path=word/theme/theme1.xml><?xml version="1.0" encoding="utf-8"?>
<a:theme xmlns:a="http://schemas.openxmlformats.org/drawingml/2006/main" name="Paralympics Australia - updated 2023">
  <a:themeElements>
    <a:clrScheme name="Paralympics Australia">
      <a:dk1>
        <a:srgbClr val="000000"/>
      </a:dk1>
      <a:lt1>
        <a:srgbClr val="FFFFFF"/>
      </a:lt1>
      <a:dk2>
        <a:srgbClr val="007B77"/>
      </a:dk2>
      <a:lt2>
        <a:srgbClr val="F0FF00"/>
      </a:lt2>
      <a:accent1>
        <a:srgbClr val="00454D"/>
      </a:accent1>
      <a:accent2>
        <a:srgbClr val="F0FF00"/>
      </a:accent2>
      <a:accent3>
        <a:srgbClr val="FFFFFF"/>
      </a:accent3>
      <a:accent4>
        <a:srgbClr val="007B77"/>
      </a:accent4>
      <a:accent5>
        <a:srgbClr val="000000"/>
      </a:accent5>
      <a:accent6>
        <a:srgbClr val="000000"/>
      </a:accent6>
      <a:hlink>
        <a:srgbClr val="007B77"/>
      </a:hlink>
      <a:folHlink>
        <a:srgbClr val="00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0C5652CA490408FD1D3B68893B137" ma:contentTypeVersion="15" ma:contentTypeDescription="Create a new document." ma:contentTypeScope="" ma:versionID="a6177a5c64e460a60efb13d2e40b3238">
  <xsd:schema xmlns:xsd="http://www.w3.org/2001/XMLSchema" xmlns:xs="http://www.w3.org/2001/XMLSchema" xmlns:p="http://schemas.microsoft.com/office/2006/metadata/properties" xmlns:ns2="3b982bd4-790f-4338-b3e6-f9a2e38a4a9a" xmlns:ns3="4eac0a8c-093f-48c9-9a04-2618453ba977" targetNamespace="http://schemas.microsoft.com/office/2006/metadata/properties" ma:root="true" ma:fieldsID="5e3dc7f41344f3fd915ccaa03e84709d" ns2:_="" ns3:_="">
    <xsd:import namespace="3b982bd4-790f-4338-b3e6-f9a2e38a4a9a"/>
    <xsd:import namespace="4eac0a8c-093f-48c9-9a04-2618453ba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2bd4-790f-4338-b3e6-f9a2e38a4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972d2d-db34-410c-a071-c6a2e6856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a8c-093f-48c9-9a04-2618453ba9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358b14-86c7-405a-8277-391ce795a7f1}" ma:internalName="TaxCatchAll" ma:showField="CatchAllData" ma:web="4eac0a8c-093f-48c9-9a04-2618453b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982bd4-790f-4338-b3e6-f9a2e38a4a9a">
      <Terms xmlns="http://schemas.microsoft.com/office/infopath/2007/PartnerControls"/>
    </lcf76f155ced4ddcb4097134ff3c332f>
    <TaxCatchAll xmlns="4eac0a8c-093f-48c9-9a04-2618453ba9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490BE6-0444-4E75-99A5-53BF8B025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82bd4-790f-4338-b3e6-f9a2e38a4a9a"/>
    <ds:schemaRef ds:uri="4eac0a8c-093f-48c9-9a04-2618453ba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EB09A-2A5F-4C6D-978E-A7FCFA09DA68}">
  <ds:schemaRefs>
    <ds:schemaRef ds:uri="http://schemas.microsoft.com/office/2006/documentManagement/types"/>
    <ds:schemaRef ds:uri="http://purl.org/dc/elements/1.1/"/>
    <ds:schemaRef ds:uri="4eac0a8c-093f-48c9-9a04-2618453ba977"/>
    <ds:schemaRef ds:uri="http://purl.org/dc/dcmitype/"/>
    <ds:schemaRef ds:uri="http://purl.org/dc/terms/"/>
    <ds:schemaRef ds:uri="3b982bd4-790f-4338-b3e6-f9a2e38a4a9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2937FF4-981E-4F6C-9E3A-38BC2A9492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MKT-PreBrief-Updated-April2023-FINAL</Template>
  <TotalTime>2</TotalTime>
  <Pages>3</Pages>
  <Words>813</Words>
  <Characters>4636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Williamson</dc:creator>
  <cp:keywords/>
  <dc:description/>
  <cp:lastModifiedBy>Melissa Wilson</cp:lastModifiedBy>
  <cp:revision>7</cp:revision>
  <dcterms:created xsi:type="dcterms:W3CDTF">2024-07-11T07:13:00Z</dcterms:created>
  <dcterms:modified xsi:type="dcterms:W3CDTF">2024-07-19T03:43:00Z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0x010100D510C5652CA490408FD1D3B68893B137</vt:lpwstr>
  </property>
  <property fmtid="{D5CDD505-2E9C-101B-9397-08002B2CF9AE}" pid="3" name="MediaServiceImageTags">
    <vt:lpwstr/>
  </property>
</Properties>
</file>