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454D" w:themeColor="accent1"/>
  <w:body>
    <w:tbl>
      <w:tblPr>
        <w:tblStyle w:val="TableGrid"/>
        <w:tblW w:w="163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71"/>
        <w:gridCol w:w="3936"/>
      </w:tblGrid>
      <w:tr w:rsidR="00C842A4" w:rsidRPr="00C842A4" w14:paraId="43DB642D" w14:textId="77777777" w:rsidTr="00C32671">
        <w:tc>
          <w:tcPr>
            <w:tcW w:w="12371" w:type="dxa"/>
          </w:tcPr>
          <w:p w14:paraId="3D3EF0F5" w14:textId="4F84467A" w:rsidR="001765E4" w:rsidRPr="00BC6FD4" w:rsidRDefault="001765E4" w:rsidP="00EC37E8">
            <w:pPr>
              <w:pStyle w:val="H1Heading"/>
              <w:spacing w:before="0" w:after="0"/>
              <w:rPr>
                <w:rFonts w:ascii="Aptos" w:hAnsi="Aptos"/>
                <w:color w:val="FFFFFF" w:themeColor="background1"/>
              </w:rPr>
            </w:pPr>
            <w:r w:rsidRPr="00BC6FD4">
              <w:rPr>
                <w:rFonts w:ascii="Aptos" w:hAnsi="Aptos"/>
                <w:color w:val="FFFFFF" w:themeColor="background1"/>
              </w:rPr>
              <w:t xml:space="preserve">Australian Paralympic Team – </w:t>
            </w:r>
            <w:r w:rsidR="00593428" w:rsidRPr="00BC6FD4">
              <w:rPr>
                <w:rFonts w:ascii="Aptos" w:hAnsi="Aptos"/>
                <w:color w:val="FFFFFF" w:themeColor="background1"/>
              </w:rPr>
              <w:t>Milano Cortina 2026</w:t>
            </w:r>
            <w:r w:rsidR="00955489" w:rsidRPr="00BC6FD4">
              <w:rPr>
                <w:rFonts w:ascii="Aptos" w:hAnsi="Aptos"/>
                <w:color w:val="FFFFFF" w:themeColor="background1"/>
              </w:rPr>
              <w:t xml:space="preserve"> </w:t>
            </w:r>
            <w:r w:rsidRPr="00BC6FD4">
              <w:rPr>
                <w:rFonts w:ascii="Aptos" w:hAnsi="Aptos"/>
                <w:color w:val="FFFFFF" w:themeColor="background1"/>
              </w:rPr>
              <w:t xml:space="preserve">Paralympic </w:t>
            </w:r>
            <w:r w:rsidR="00593428" w:rsidRPr="00BC6FD4">
              <w:rPr>
                <w:rFonts w:ascii="Aptos" w:hAnsi="Aptos"/>
                <w:color w:val="FFFFFF" w:themeColor="background1"/>
              </w:rPr>
              <w:t xml:space="preserve">Winter </w:t>
            </w:r>
            <w:r w:rsidRPr="00BC6FD4">
              <w:rPr>
                <w:rFonts w:ascii="Aptos" w:hAnsi="Aptos"/>
                <w:color w:val="FFFFFF" w:themeColor="background1"/>
              </w:rPr>
              <w:t>Games</w:t>
            </w:r>
          </w:p>
          <w:p w14:paraId="1624A912" w14:textId="4FA690CB" w:rsidR="00296E43" w:rsidRPr="00C94E72" w:rsidRDefault="00296E43" w:rsidP="00C94E72">
            <w:pPr>
              <w:pStyle w:val="BodyText1"/>
            </w:pPr>
            <w:r w:rsidRPr="00C94E72">
              <w:t xml:space="preserve">Sorted by </w:t>
            </w:r>
            <w:r w:rsidR="00944FA1">
              <w:t>Postcode</w:t>
            </w:r>
            <w:r w:rsidR="00C25FEE">
              <w:t xml:space="preserve"> </w:t>
            </w:r>
            <w:r w:rsidR="00457F2B" w:rsidRPr="00C94E72">
              <w:t xml:space="preserve">– as at </w:t>
            </w:r>
            <w:r w:rsidR="00D71164" w:rsidRPr="00C94E72">
              <w:t>27 February 2026</w:t>
            </w:r>
            <w:r w:rsidR="005D4ABE" w:rsidRPr="00C94E72">
              <w:t>.</w:t>
            </w:r>
            <w:r w:rsidR="003B1E56" w:rsidRPr="00C94E72">
              <w:t xml:space="preserve"> Para Cross-Country Skiing Mixed Relay Team to be confirmed.</w:t>
            </w:r>
          </w:p>
        </w:tc>
        <w:tc>
          <w:tcPr>
            <w:tcW w:w="3936" w:type="dxa"/>
          </w:tcPr>
          <w:p w14:paraId="1776CE77" w14:textId="2C466E28" w:rsidR="001765E4" w:rsidRPr="00C842A4" w:rsidRDefault="00D14976" w:rsidP="00C94E72">
            <w:pPr>
              <w:pStyle w:val="Header"/>
              <w:tabs>
                <w:tab w:val="right" w:pos="15398"/>
              </w:tabs>
              <w:ind w:right="-106"/>
              <w:jc w:val="righ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drawing>
                <wp:inline distT="0" distB="0" distL="0" distR="0" wp14:anchorId="24FCC84E" wp14:editId="15C03CEA">
                  <wp:extent cx="2269892" cy="419100"/>
                  <wp:effectExtent l="0" t="0" r="0" b="0"/>
                  <wp:docPr id="1798069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0690" name="Picture 1798069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257" cy="421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C40CA" w14:textId="77777777" w:rsidR="001765E4" w:rsidRPr="000B6144" w:rsidRDefault="001765E4" w:rsidP="002F310A">
      <w:pPr>
        <w:rPr>
          <w:color w:val="FFFFFF" w:themeColor="background1"/>
          <w:sz w:val="12"/>
          <w:szCs w:val="12"/>
        </w:rPr>
      </w:pPr>
    </w:p>
    <w:tbl>
      <w:tblPr>
        <w:tblStyle w:val="TableGrid"/>
        <w:tblW w:w="16302" w:type="dxa"/>
        <w:tblInd w:w="-431" w:type="dxa"/>
        <w:tblBorders>
          <w:top w:val="single" w:sz="4" w:space="0" w:color="FFFFFF" w:themeColor="accent3"/>
          <w:left w:val="single" w:sz="4" w:space="0" w:color="FFFFFF" w:themeColor="accent3"/>
          <w:bottom w:val="single" w:sz="4" w:space="0" w:color="FFFFFF" w:themeColor="accent3"/>
          <w:right w:val="single" w:sz="4" w:space="0" w:color="FFFFFF" w:themeColor="accent3"/>
          <w:insideH w:val="single" w:sz="4" w:space="0" w:color="FFFFFF" w:themeColor="accent3"/>
          <w:insideV w:val="single" w:sz="4" w:space="0" w:color="FFFFFF" w:themeColor="accent3"/>
        </w:tblBorders>
        <w:tblLook w:val="04A0" w:firstRow="1" w:lastRow="0" w:firstColumn="1" w:lastColumn="0" w:noHBand="0" w:noVBand="1"/>
      </w:tblPr>
      <w:tblGrid>
        <w:gridCol w:w="993"/>
        <w:gridCol w:w="993"/>
        <w:gridCol w:w="708"/>
        <w:gridCol w:w="672"/>
        <w:gridCol w:w="2268"/>
        <w:gridCol w:w="3297"/>
        <w:gridCol w:w="1226"/>
        <w:gridCol w:w="1308"/>
        <w:gridCol w:w="1152"/>
        <w:gridCol w:w="764"/>
        <w:gridCol w:w="937"/>
        <w:gridCol w:w="1984"/>
      </w:tblGrid>
      <w:tr w:rsidR="004914F3" w:rsidRPr="00955489" w14:paraId="5D0EE2C5" w14:textId="77777777" w:rsidTr="00280EF1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459354A" w14:textId="77777777" w:rsidR="00082B74" w:rsidRPr="00955489" w:rsidRDefault="00082B74" w:rsidP="00C842A4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993" w:type="dxa"/>
            <w:noWrap/>
            <w:vAlign w:val="center"/>
            <w:hideMark/>
          </w:tcPr>
          <w:p w14:paraId="5D5E3983" w14:textId="77777777" w:rsidR="00082B74" w:rsidRPr="00955489" w:rsidRDefault="00082B74" w:rsidP="00C842A4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  <w:t>Surname</w:t>
            </w:r>
          </w:p>
        </w:tc>
        <w:tc>
          <w:tcPr>
            <w:tcW w:w="708" w:type="dxa"/>
            <w:noWrap/>
            <w:vAlign w:val="center"/>
            <w:hideMark/>
          </w:tcPr>
          <w:p w14:paraId="02D14A6F" w14:textId="3808F86B" w:rsidR="00082B74" w:rsidRPr="00A37298" w:rsidRDefault="00082B74" w:rsidP="00C842A4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A37298"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  <w:t>Age at 6 Mar</w:t>
            </w:r>
          </w:p>
        </w:tc>
        <w:tc>
          <w:tcPr>
            <w:tcW w:w="672" w:type="dxa"/>
            <w:noWrap/>
            <w:vAlign w:val="center"/>
            <w:hideMark/>
          </w:tcPr>
          <w:p w14:paraId="322130C2" w14:textId="77777777" w:rsidR="00082B74" w:rsidRPr="00955489" w:rsidRDefault="00082B74" w:rsidP="00C842A4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  <w:t>M/F</w:t>
            </w:r>
          </w:p>
        </w:tc>
        <w:tc>
          <w:tcPr>
            <w:tcW w:w="2268" w:type="dxa"/>
            <w:noWrap/>
            <w:vAlign w:val="center"/>
            <w:hideMark/>
          </w:tcPr>
          <w:p w14:paraId="3E58514E" w14:textId="77777777" w:rsidR="00082B74" w:rsidRPr="00955489" w:rsidRDefault="00082B74" w:rsidP="00C842A4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  <w:t>Sport</w:t>
            </w:r>
          </w:p>
        </w:tc>
        <w:tc>
          <w:tcPr>
            <w:tcW w:w="3297" w:type="dxa"/>
            <w:noWrap/>
            <w:vAlign w:val="center"/>
            <w:hideMark/>
          </w:tcPr>
          <w:p w14:paraId="5D33EB1C" w14:textId="77777777" w:rsidR="00082B74" w:rsidRPr="00955489" w:rsidRDefault="00082B74" w:rsidP="00C842A4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  <w:t>Event(s)</w:t>
            </w:r>
          </w:p>
        </w:tc>
        <w:tc>
          <w:tcPr>
            <w:tcW w:w="1226" w:type="dxa"/>
            <w:noWrap/>
            <w:vAlign w:val="center"/>
            <w:hideMark/>
          </w:tcPr>
          <w:p w14:paraId="2BCF7FD8" w14:textId="77777777" w:rsidR="00082B74" w:rsidRPr="00955489" w:rsidRDefault="00082B74" w:rsidP="00C842A4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  <w:t>Classification</w:t>
            </w:r>
          </w:p>
        </w:tc>
        <w:tc>
          <w:tcPr>
            <w:tcW w:w="1308" w:type="dxa"/>
            <w:vAlign w:val="center"/>
          </w:tcPr>
          <w:p w14:paraId="5E8FE317" w14:textId="529D9947" w:rsidR="00082B74" w:rsidRPr="00955489" w:rsidRDefault="00082B74" w:rsidP="00C842A4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  <w:t>Previous Games</w:t>
            </w:r>
          </w:p>
        </w:tc>
        <w:tc>
          <w:tcPr>
            <w:tcW w:w="1152" w:type="dxa"/>
            <w:noWrap/>
            <w:vAlign w:val="center"/>
            <w:hideMark/>
          </w:tcPr>
          <w:p w14:paraId="52683FCF" w14:textId="739963A0" w:rsidR="00082B74" w:rsidRPr="00955489" w:rsidRDefault="00082B74" w:rsidP="00C842A4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  <w:t>Resident City</w:t>
            </w:r>
          </w:p>
        </w:tc>
        <w:tc>
          <w:tcPr>
            <w:tcW w:w="764" w:type="dxa"/>
            <w:noWrap/>
            <w:vAlign w:val="center"/>
            <w:hideMark/>
          </w:tcPr>
          <w:p w14:paraId="0464C6D6" w14:textId="77777777" w:rsidR="00082B74" w:rsidRPr="00955489" w:rsidRDefault="00082B74" w:rsidP="00C842A4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  <w:t>State</w:t>
            </w:r>
          </w:p>
        </w:tc>
        <w:tc>
          <w:tcPr>
            <w:tcW w:w="937" w:type="dxa"/>
            <w:noWrap/>
            <w:vAlign w:val="center"/>
            <w:hideMark/>
          </w:tcPr>
          <w:p w14:paraId="292CC308" w14:textId="77777777" w:rsidR="00082B74" w:rsidRPr="00955489" w:rsidRDefault="00082B74" w:rsidP="00C842A4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  <w:t>Postcode</w:t>
            </w:r>
          </w:p>
        </w:tc>
        <w:tc>
          <w:tcPr>
            <w:tcW w:w="1984" w:type="dxa"/>
            <w:noWrap/>
            <w:vAlign w:val="center"/>
            <w:hideMark/>
          </w:tcPr>
          <w:p w14:paraId="3542C1BB" w14:textId="6F9F0268" w:rsidR="00082B74" w:rsidRPr="00955489" w:rsidRDefault="009B4F3C" w:rsidP="00C842A4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  <w:t>Birthplace</w:t>
            </w:r>
          </w:p>
        </w:tc>
      </w:tr>
      <w:tr w:rsidR="00944FA1" w:rsidRPr="00955489" w14:paraId="3FA585D2" w14:textId="77777777" w:rsidTr="00280EF1">
        <w:trPr>
          <w:trHeight w:val="300"/>
        </w:trPr>
        <w:tc>
          <w:tcPr>
            <w:tcW w:w="993" w:type="dxa"/>
            <w:noWrap/>
            <w:vAlign w:val="center"/>
          </w:tcPr>
          <w:p w14:paraId="0CE71133" w14:textId="1975AC32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David</w:t>
            </w:r>
          </w:p>
        </w:tc>
        <w:tc>
          <w:tcPr>
            <w:tcW w:w="993" w:type="dxa"/>
            <w:noWrap/>
            <w:vAlign w:val="center"/>
          </w:tcPr>
          <w:p w14:paraId="178B8D8C" w14:textId="525BC7B7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Miln</w:t>
            </w:r>
          </w:p>
        </w:tc>
        <w:tc>
          <w:tcPr>
            <w:tcW w:w="708" w:type="dxa"/>
            <w:noWrap/>
            <w:vAlign w:val="center"/>
          </w:tcPr>
          <w:p w14:paraId="5FC1FA4A" w14:textId="2609913F" w:rsidR="00944FA1" w:rsidRPr="00A37298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40</w:t>
            </w:r>
          </w:p>
        </w:tc>
        <w:tc>
          <w:tcPr>
            <w:tcW w:w="672" w:type="dxa"/>
            <w:noWrap/>
            <w:vAlign w:val="center"/>
          </w:tcPr>
          <w:p w14:paraId="2FABDF32" w14:textId="5815E897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2268" w:type="dxa"/>
            <w:noWrap/>
            <w:vAlign w:val="center"/>
          </w:tcPr>
          <w:p w14:paraId="5B88C65D" w14:textId="77777777" w:rsidR="00944FA1" w:rsidRPr="00955489" w:rsidRDefault="00944FA1" w:rsidP="00944FA1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Biathlon</w:t>
            </w:r>
          </w:p>
          <w:p w14:paraId="6F9E53BC" w14:textId="292ED200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Cross-Country Skiing</w:t>
            </w:r>
          </w:p>
        </w:tc>
        <w:tc>
          <w:tcPr>
            <w:tcW w:w="3297" w:type="dxa"/>
            <w:noWrap/>
            <w:vAlign w:val="center"/>
          </w:tcPr>
          <w:p w14:paraId="043B1947" w14:textId="77777777" w:rsidR="00944FA1" w:rsidRPr="00280EF1" w:rsidRDefault="00944FA1" w:rsidP="00944FA1">
            <w:pPr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Biathlon: Individual Sitting, Sprint Pursuit Sitting, Sprint Sitting</w:t>
            </w:r>
          </w:p>
          <w:p w14:paraId="27FF3395" w14:textId="6A457303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Cross-Country: 10km Interval Start Sitting, 20km Interval Start Sitting, Sprint Sitting</w:t>
            </w:r>
          </w:p>
        </w:tc>
        <w:tc>
          <w:tcPr>
            <w:tcW w:w="1226" w:type="dxa"/>
            <w:noWrap/>
            <w:vAlign w:val="center"/>
          </w:tcPr>
          <w:p w14:paraId="046A9E58" w14:textId="055A191A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LW12</w:t>
            </w:r>
          </w:p>
        </w:tc>
        <w:tc>
          <w:tcPr>
            <w:tcW w:w="1308" w:type="dxa"/>
            <w:vAlign w:val="center"/>
          </w:tcPr>
          <w:p w14:paraId="094946D3" w14:textId="6C81BA35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Debut</w:t>
            </w:r>
          </w:p>
        </w:tc>
        <w:tc>
          <w:tcPr>
            <w:tcW w:w="1152" w:type="dxa"/>
            <w:noWrap/>
            <w:vAlign w:val="center"/>
          </w:tcPr>
          <w:p w14:paraId="5B2ED09C" w14:textId="47D17332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Seaforth</w:t>
            </w:r>
          </w:p>
        </w:tc>
        <w:tc>
          <w:tcPr>
            <w:tcW w:w="764" w:type="dxa"/>
            <w:noWrap/>
            <w:vAlign w:val="center"/>
          </w:tcPr>
          <w:p w14:paraId="2E05E736" w14:textId="493D2D64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</w:tcPr>
          <w:p w14:paraId="3383C3BB" w14:textId="4B032234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2092</w:t>
            </w:r>
          </w:p>
        </w:tc>
        <w:tc>
          <w:tcPr>
            <w:tcW w:w="1984" w:type="dxa"/>
            <w:noWrap/>
            <w:vAlign w:val="center"/>
          </w:tcPr>
          <w:p w14:paraId="60F8B0DA" w14:textId="52440CAA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Salisbury, UK</w:t>
            </w:r>
          </w:p>
        </w:tc>
      </w:tr>
      <w:tr w:rsidR="00944FA1" w:rsidRPr="00955489" w14:paraId="6AAE75A5" w14:textId="77777777" w:rsidTr="00280EF1">
        <w:trPr>
          <w:trHeight w:val="300"/>
        </w:trPr>
        <w:tc>
          <w:tcPr>
            <w:tcW w:w="993" w:type="dxa"/>
            <w:noWrap/>
            <w:vAlign w:val="center"/>
          </w:tcPr>
          <w:p w14:paraId="1DBA01D7" w14:textId="6FC85E79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Ben</w:t>
            </w:r>
          </w:p>
        </w:tc>
        <w:tc>
          <w:tcPr>
            <w:tcW w:w="993" w:type="dxa"/>
            <w:noWrap/>
            <w:vAlign w:val="center"/>
          </w:tcPr>
          <w:p w14:paraId="03E5685B" w14:textId="74DD2A56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Tudhope</w:t>
            </w:r>
          </w:p>
        </w:tc>
        <w:tc>
          <w:tcPr>
            <w:tcW w:w="708" w:type="dxa"/>
            <w:noWrap/>
            <w:vAlign w:val="center"/>
          </w:tcPr>
          <w:p w14:paraId="12E116F8" w14:textId="63AE121C" w:rsidR="00944FA1" w:rsidRPr="00A37298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672" w:type="dxa"/>
            <w:noWrap/>
            <w:vAlign w:val="center"/>
          </w:tcPr>
          <w:p w14:paraId="603AEC80" w14:textId="27F9B987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2268" w:type="dxa"/>
            <w:noWrap/>
            <w:vAlign w:val="center"/>
          </w:tcPr>
          <w:p w14:paraId="4F8FE47C" w14:textId="324F4576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Snowboard</w:t>
            </w:r>
          </w:p>
        </w:tc>
        <w:tc>
          <w:tcPr>
            <w:tcW w:w="3297" w:type="dxa"/>
            <w:noWrap/>
            <w:vAlign w:val="center"/>
          </w:tcPr>
          <w:p w14:paraId="5E3D37CC" w14:textId="26289C68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Banked Slalom, Snowboard Cross</w:t>
            </w:r>
          </w:p>
        </w:tc>
        <w:tc>
          <w:tcPr>
            <w:tcW w:w="1226" w:type="dxa"/>
            <w:noWrap/>
            <w:vAlign w:val="center"/>
          </w:tcPr>
          <w:p w14:paraId="6D926346" w14:textId="7F0501C4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SB-LL2</w:t>
            </w:r>
          </w:p>
        </w:tc>
        <w:tc>
          <w:tcPr>
            <w:tcW w:w="1308" w:type="dxa"/>
            <w:vAlign w:val="center"/>
          </w:tcPr>
          <w:p w14:paraId="23F7704A" w14:textId="7E21C10C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2014, 2018, 2022</w:t>
            </w:r>
          </w:p>
        </w:tc>
        <w:tc>
          <w:tcPr>
            <w:tcW w:w="1152" w:type="dxa"/>
            <w:noWrap/>
            <w:vAlign w:val="center"/>
          </w:tcPr>
          <w:p w14:paraId="669B8419" w14:textId="6FF7EB82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122070">
              <w:rPr>
                <w:rFonts w:ascii="Aptos" w:eastAsia="Times New Roman" w:hAnsi="Aptos" w:cstheme="majorHAnsi"/>
                <w:color w:val="FFFFFF" w:themeColor="background1"/>
                <w:kern w:val="0"/>
                <w:sz w:val="18"/>
                <w:szCs w:val="18"/>
                <w:lang w:eastAsia="en-AU"/>
                <w14:ligatures w14:val="none"/>
              </w:rPr>
              <w:t>Manly</w:t>
            </w:r>
          </w:p>
        </w:tc>
        <w:tc>
          <w:tcPr>
            <w:tcW w:w="764" w:type="dxa"/>
            <w:noWrap/>
            <w:vAlign w:val="center"/>
          </w:tcPr>
          <w:p w14:paraId="77279C47" w14:textId="1512C7B3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</w:tcPr>
          <w:p w14:paraId="45A350E5" w14:textId="0C83E00B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2095</w:t>
            </w:r>
          </w:p>
        </w:tc>
        <w:tc>
          <w:tcPr>
            <w:tcW w:w="1984" w:type="dxa"/>
            <w:noWrap/>
            <w:vAlign w:val="center"/>
          </w:tcPr>
          <w:p w14:paraId="256339D5" w14:textId="3A36BA72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Sydney, NSW</w:t>
            </w:r>
          </w:p>
        </w:tc>
      </w:tr>
      <w:tr w:rsidR="00944FA1" w:rsidRPr="00955489" w14:paraId="7833C4F2" w14:textId="77777777" w:rsidTr="00280EF1">
        <w:trPr>
          <w:trHeight w:val="300"/>
        </w:trPr>
        <w:tc>
          <w:tcPr>
            <w:tcW w:w="993" w:type="dxa"/>
            <w:noWrap/>
            <w:vAlign w:val="center"/>
          </w:tcPr>
          <w:p w14:paraId="395055E9" w14:textId="3C3BFE6C" w:rsidR="00944FA1" w:rsidRPr="00955489" w:rsidRDefault="00944FA1" w:rsidP="00944FA1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Lauren</w:t>
            </w:r>
          </w:p>
        </w:tc>
        <w:tc>
          <w:tcPr>
            <w:tcW w:w="993" w:type="dxa"/>
            <w:noWrap/>
            <w:vAlign w:val="center"/>
          </w:tcPr>
          <w:p w14:paraId="59FC90E1" w14:textId="649C396B" w:rsidR="00944FA1" w:rsidRPr="00955489" w:rsidRDefault="00944FA1" w:rsidP="00944FA1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Parker</w:t>
            </w:r>
          </w:p>
        </w:tc>
        <w:tc>
          <w:tcPr>
            <w:tcW w:w="708" w:type="dxa"/>
            <w:noWrap/>
            <w:vAlign w:val="center"/>
          </w:tcPr>
          <w:p w14:paraId="494EDB48" w14:textId="5853A2F3" w:rsidR="00944FA1" w:rsidRPr="00955489" w:rsidRDefault="00944FA1" w:rsidP="00944FA1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37</w:t>
            </w:r>
          </w:p>
        </w:tc>
        <w:tc>
          <w:tcPr>
            <w:tcW w:w="672" w:type="dxa"/>
            <w:noWrap/>
            <w:vAlign w:val="center"/>
          </w:tcPr>
          <w:p w14:paraId="713F474C" w14:textId="1B9F1F65" w:rsidR="00944FA1" w:rsidRPr="00955489" w:rsidRDefault="00944FA1" w:rsidP="00944FA1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2268" w:type="dxa"/>
            <w:noWrap/>
            <w:vAlign w:val="center"/>
          </w:tcPr>
          <w:p w14:paraId="4284145F" w14:textId="77777777" w:rsidR="00944FA1" w:rsidRPr="00955489" w:rsidRDefault="00944FA1" w:rsidP="00944FA1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Biathlon</w:t>
            </w:r>
          </w:p>
          <w:p w14:paraId="239F2F43" w14:textId="600E6091" w:rsidR="00944FA1" w:rsidRPr="00955489" w:rsidRDefault="00944FA1" w:rsidP="00944FA1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Cross-Country Skiing</w:t>
            </w:r>
          </w:p>
        </w:tc>
        <w:tc>
          <w:tcPr>
            <w:tcW w:w="3297" w:type="dxa"/>
            <w:noWrap/>
            <w:vAlign w:val="center"/>
          </w:tcPr>
          <w:p w14:paraId="229B95A3" w14:textId="77777777" w:rsidR="00944FA1" w:rsidRPr="00280EF1" w:rsidRDefault="00944FA1" w:rsidP="00944FA1">
            <w:pPr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Biathlon: Individual Sitting, Sprint Pursuit Sitting, Sprint Sitting</w:t>
            </w:r>
          </w:p>
          <w:p w14:paraId="2CE4F289" w14:textId="45C84477" w:rsidR="00944FA1" w:rsidRPr="00280EF1" w:rsidRDefault="00944FA1" w:rsidP="00944FA1">
            <w:pPr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Cross-Country: 10km Interval Start Sitting, 20km Interval Start Sitting, Sprint Sitting</w:t>
            </w:r>
          </w:p>
        </w:tc>
        <w:tc>
          <w:tcPr>
            <w:tcW w:w="1226" w:type="dxa"/>
            <w:noWrap/>
            <w:vAlign w:val="center"/>
          </w:tcPr>
          <w:p w14:paraId="66393966" w14:textId="2EF75030" w:rsidR="00944FA1" w:rsidRPr="00955489" w:rsidRDefault="00944FA1" w:rsidP="00944FA1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322380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LW10</w:t>
            </w:r>
          </w:p>
        </w:tc>
        <w:tc>
          <w:tcPr>
            <w:tcW w:w="1308" w:type="dxa"/>
            <w:vAlign w:val="center"/>
          </w:tcPr>
          <w:p w14:paraId="3C5BF0C5" w14:textId="60CC1BCD" w:rsidR="00944FA1" w:rsidRPr="00955489" w:rsidRDefault="00944FA1" w:rsidP="00944FA1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 xml:space="preserve">Winter: Debut </w:t>
            </w:r>
            <w:r w:rsidRPr="00955489">
              <w:rPr>
                <w:rFonts w:ascii="Aptos" w:hAnsi="Aptos" w:cstheme="majorHAnsi"/>
                <w:color w:val="FFFFFF" w:themeColor="background1"/>
                <w:sz w:val="16"/>
                <w:szCs w:val="16"/>
              </w:rPr>
              <w:t>Summer: 2020, 2024</w:t>
            </w:r>
          </w:p>
        </w:tc>
        <w:tc>
          <w:tcPr>
            <w:tcW w:w="1152" w:type="dxa"/>
            <w:noWrap/>
            <w:vAlign w:val="center"/>
          </w:tcPr>
          <w:p w14:paraId="2E3092EE" w14:textId="11536390" w:rsidR="00944FA1" w:rsidRPr="00122070" w:rsidRDefault="00944FA1" w:rsidP="00944FA1">
            <w:pPr>
              <w:rPr>
                <w:rFonts w:ascii="Aptos" w:eastAsia="Times New Roman" w:hAnsi="Aptos" w:cstheme="majorHAnsi"/>
                <w:color w:val="FFFFFF" w:themeColor="background1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22070">
              <w:rPr>
                <w:rFonts w:ascii="Aptos" w:eastAsia="Times New Roman" w:hAnsi="Aptos" w:cstheme="majorHAnsi"/>
                <w:color w:val="FFFFFF" w:themeColor="background1"/>
                <w:kern w:val="0"/>
                <w:sz w:val="18"/>
                <w:szCs w:val="18"/>
                <w:lang w:eastAsia="en-AU"/>
                <w14:ligatures w14:val="none"/>
              </w:rPr>
              <w:t>Chisholm</w:t>
            </w:r>
          </w:p>
        </w:tc>
        <w:tc>
          <w:tcPr>
            <w:tcW w:w="764" w:type="dxa"/>
            <w:noWrap/>
            <w:vAlign w:val="center"/>
          </w:tcPr>
          <w:p w14:paraId="18817461" w14:textId="471F47DB" w:rsidR="00944FA1" w:rsidRPr="00955489" w:rsidRDefault="00944FA1" w:rsidP="00944FA1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</w:tcPr>
          <w:p w14:paraId="395A5E64" w14:textId="16146D69" w:rsidR="00944FA1" w:rsidRPr="00955489" w:rsidRDefault="00944FA1" w:rsidP="00944FA1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2322</w:t>
            </w:r>
          </w:p>
        </w:tc>
        <w:tc>
          <w:tcPr>
            <w:tcW w:w="1984" w:type="dxa"/>
            <w:noWrap/>
            <w:vAlign w:val="center"/>
          </w:tcPr>
          <w:p w14:paraId="5AE40229" w14:textId="28B6083F" w:rsidR="00944FA1" w:rsidRPr="00955489" w:rsidRDefault="00944FA1" w:rsidP="00944FA1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Belmont, NSW</w:t>
            </w:r>
          </w:p>
        </w:tc>
      </w:tr>
      <w:tr w:rsidR="00944FA1" w:rsidRPr="00955489" w14:paraId="5210409A" w14:textId="77777777" w:rsidTr="00280EF1">
        <w:trPr>
          <w:trHeight w:val="300"/>
        </w:trPr>
        <w:tc>
          <w:tcPr>
            <w:tcW w:w="993" w:type="dxa"/>
            <w:noWrap/>
            <w:vAlign w:val="center"/>
          </w:tcPr>
          <w:p w14:paraId="6796931E" w14:textId="1E754DC7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Ethan</w:t>
            </w:r>
          </w:p>
        </w:tc>
        <w:tc>
          <w:tcPr>
            <w:tcW w:w="993" w:type="dxa"/>
            <w:noWrap/>
            <w:vAlign w:val="center"/>
          </w:tcPr>
          <w:p w14:paraId="1696CC7A" w14:textId="15359B9E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Jackson</w:t>
            </w:r>
          </w:p>
        </w:tc>
        <w:tc>
          <w:tcPr>
            <w:tcW w:w="708" w:type="dxa"/>
            <w:noWrap/>
            <w:vAlign w:val="center"/>
          </w:tcPr>
          <w:p w14:paraId="322F3159" w14:textId="449FCB73" w:rsidR="00944FA1" w:rsidRPr="00A37298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672" w:type="dxa"/>
            <w:noWrap/>
            <w:vAlign w:val="center"/>
          </w:tcPr>
          <w:p w14:paraId="5784F2AE" w14:textId="414CC675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2268" w:type="dxa"/>
            <w:noWrap/>
            <w:vAlign w:val="center"/>
          </w:tcPr>
          <w:p w14:paraId="225EE4C4" w14:textId="39663B83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Alpine Skiing</w:t>
            </w:r>
          </w:p>
        </w:tc>
        <w:tc>
          <w:tcPr>
            <w:tcW w:w="3297" w:type="dxa"/>
            <w:noWrap/>
            <w:vAlign w:val="center"/>
          </w:tcPr>
          <w:p w14:paraId="2D7AE7BB" w14:textId="1A100E98" w:rsidR="00944FA1" w:rsidRPr="00280EF1" w:rsidRDefault="00944FA1" w:rsidP="00944FA1">
            <w:pPr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Giant Slalom VI, Slalom VI</w:t>
            </w:r>
          </w:p>
        </w:tc>
        <w:tc>
          <w:tcPr>
            <w:tcW w:w="1226" w:type="dxa"/>
            <w:noWrap/>
            <w:vAlign w:val="center"/>
          </w:tcPr>
          <w:p w14:paraId="5F18B112" w14:textId="2205F598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Guide</w:t>
            </w:r>
          </w:p>
        </w:tc>
        <w:tc>
          <w:tcPr>
            <w:tcW w:w="1308" w:type="dxa"/>
            <w:vAlign w:val="center"/>
          </w:tcPr>
          <w:p w14:paraId="514DEBF6" w14:textId="59AB9C5D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Debut</w:t>
            </w:r>
          </w:p>
        </w:tc>
        <w:tc>
          <w:tcPr>
            <w:tcW w:w="1152" w:type="dxa"/>
            <w:noWrap/>
            <w:vAlign w:val="center"/>
          </w:tcPr>
          <w:p w14:paraId="35620FD7" w14:textId="279A74F4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122070">
              <w:rPr>
                <w:rFonts w:ascii="Aptos" w:eastAsia="Times New Roman" w:hAnsi="Aptos" w:cstheme="majorHAnsi"/>
                <w:color w:val="FFFFFF" w:themeColor="background1"/>
                <w:kern w:val="0"/>
                <w:sz w:val="18"/>
                <w:szCs w:val="18"/>
                <w:lang w:eastAsia="en-AU"/>
                <w14:ligatures w14:val="none"/>
              </w:rPr>
              <w:t>Kanahooka</w:t>
            </w:r>
          </w:p>
        </w:tc>
        <w:tc>
          <w:tcPr>
            <w:tcW w:w="764" w:type="dxa"/>
            <w:noWrap/>
            <w:vAlign w:val="center"/>
          </w:tcPr>
          <w:p w14:paraId="0E066BEC" w14:textId="6B856DF5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</w:tcPr>
          <w:p w14:paraId="2766F4C8" w14:textId="78D84E7B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2530</w:t>
            </w:r>
          </w:p>
        </w:tc>
        <w:tc>
          <w:tcPr>
            <w:tcW w:w="1984" w:type="dxa"/>
            <w:noWrap/>
            <w:vAlign w:val="center"/>
          </w:tcPr>
          <w:p w14:paraId="33C97167" w14:textId="1D47B5E7" w:rsidR="00944FA1" w:rsidRPr="00955489" w:rsidRDefault="00944FA1" w:rsidP="00944FA1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Sydney, NSW</w:t>
            </w:r>
          </w:p>
        </w:tc>
      </w:tr>
      <w:tr w:rsidR="00F4735E" w:rsidRPr="00955489" w14:paraId="56ABED10" w14:textId="77777777" w:rsidTr="00280EF1">
        <w:trPr>
          <w:trHeight w:val="300"/>
        </w:trPr>
        <w:tc>
          <w:tcPr>
            <w:tcW w:w="993" w:type="dxa"/>
            <w:noWrap/>
            <w:vAlign w:val="center"/>
          </w:tcPr>
          <w:p w14:paraId="1D4D6CEF" w14:textId="778C4F4D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Aaron</w:t>
            </w:r>
          </w:p>
        </w:tc>
        <w:tc>
          <w:tcPr>
            <w:tcW w:w="993" w:type="dxa"/>
            <w:noWrap/>
            <w:vAlign w:val="center"/>
          </w:tcPr>
          <w:p w14:paraId="3E58C5D8" w14:textId="5CCB3C46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McCarthy</w:t>
            </w:r>
          </w:p>
        </w:tc>
        <w:tc>
          <w:tcPr>
            <w:tcW w:w="708" w:type="dxa"/>
            <w:noWrap/>
            <w:vAlign w:val="center"/>
          </w:tcPr>
          <w:p w14:paraId="6EAAD212" w14:textId="7BD43AA5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31</w:t>
            </w:r>
          </w:p>
        </w:tc>
        <w:tc>
          <w:tcPr>
            <w:tcW w:w="672" w:type="dxa"/>
            <w:noWrap/>
            <w:vAlign w:val="center"/>
          </w:tcPr>
          <w:p w14:paraId="2A49FE3E" w14:textId="17DAB764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2268" w:type="dxa"/>
            <w:noWrap/>
            <w:vAlign w:val="center"/>
          </w:tcPr>
          <w:p w14:paraId="73AB542E" w14:textId="3CBA3D16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Snowboard</w:t>
            </w:r>
          </w:p>
        </w:tc>
        <w:tc>
          <w:tcPr>
            <w:tcW w:w="3297" w:type="dxa"/>
            <w:noWrap/>
            <w:vAlign w:val="center"/>
          </w:tcPr>
          <w:p w14:paraId="0EC969BE" w14:textId="4FC652F4" w:rsidR="00F4735E" w:rsidRPr="00280EF1" w:rsidRDefault="00F4735E" w:rsidP="00F4735E">
            <w:pPr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Banked Slalom, Snowboard Cross</w:t>
            </w:r>
          </w:p>
        </w:tc>
        <w:tc>
          <w:tcPr>
            <w:tcW w:w="1226" w:type="dxa"/>
            <w:noWrap/>
            <w:vAlign w:val="center"/>
          </w:tcPr>
          <w:p w14:paraId="5FEA4968" w14:textId="06692BF1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SB-LL1</w:t>
            </w:r>
          </w:p>
        </w:tc>
        <w:tc>
          <w:tcPr>
            <w:tcW w:w="1308" w:type="dxa"/>
            <w:vAlign w:val="center"/>
          </w:tcPr>
          <w:p w14:paraId="3A0EFB24" w14:textId="0BC7731A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Debut</w:t>
            </w:r>
          </w:p>
        </w:tc>
        <w:tc>
          <w:tcPr>
            <w:tcW w:w="1152" w:type="dxa"/>
            <w:noWrap/>
            <w:vAlign w:val="center"/>
          </w:tcPr>
          <w:p w14:paraId="6BC55E2E" w14:textId="7D9768E9" w:rsidR="00F4735E" w:rsidRPr="00122070" w:rsidRDefault="00F4735E" w:rsidP="00F4735E">
            <w:pPr>
              <w:rPr>
                <w:rFonts w:ascii="Aptos" w:eastAsia="Times New Roman" w:hAnsi="Aptos" w:cstheme="majorHAnsi"/>
                <w:color w:val="FFFFFF" w:themeColor="background1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22070">
              <w:rPr>
                <w:rFonts w:ascii="Aptos" w:eastAsia="Times New Roman" w:hAnsi="Aptos" w:cstheme="majorHAnsi"/>
                <w:color w:val="FFFFFF" w:themeColor="background1"/>
                <w:kern w:val="0"/>
                <w:sz w:val="18"/>
                <w:szCs w:val="18"/>
                <w:lang w:eastAsia="en-AU"/>
                <w14:ligatures w14:val="none"/>
              </w:rPr>
              <w:t>The Rock</w:t>
            </w:r>
          </w:p>
        </w:tc>
        <w:tc>
          <w:tcPr>
            <w:tcW w:w="764" w:type="dxa"/>
            <w:noWrap/>
            <w:vAlign w:val="center"/>
          </w:tcPr>
          <w:p w14:paraId="0DBAFD34" w14:textId="34A0A2E3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</w:tcPr>
          <w:p w14:paraId="59907C58" w14:textId="1195BC34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2655</w:t>
            </w:r>
          </w:p>
        </w:tc>
        <w:tc>
          <w:tcPr>
            <w:tcW w:w="1984" w:type="dxa"/>
            <w:noWrap/>
            <w:vAlign w:val="center"/>
          </w:tcPr>
          <w:p w14:paraId="16FF2E9D" w14:textId="3861D349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Wagga Wagga, NSW</w:t>
            </w:r>
          </w:p>
        </w:tc>
      </w:tr>
      <w:tr w:rsidR="00F4735E" w:rsidRPr="00955489" w14:paraId="47D877FB" w14:textId="77777777" w:rsidTr="00280EF1">
        <w:trPr>
          <w:trHeight w:val="300"/>
        </w:trPr>
        <w:tc>
          <w:tcPr>
            <w:tcW w:w="993" w:type="dxa"/>
            <w:noWrap/>
            <w:vAlign w:val="center"/>
          </w:tcPr>
          <w:p w14:paraId="7E0A3BD1" w14:textId="015E3C46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Josh</w:t>
            </w:r>
          </w:p>
        </w:tc>
        <w:tc>
          <w:tcPr>
            <w:tcW w:w="993" w:type="dxa"/>
            <w:noWrap/>
            <w:vAlign w:val="center"/>
          </w:tcPr>
          <w:p w14:paraId="69A5C76B" w14:textId="173B0C0B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Hanlon</w:t>
            </w:r>
          </w:p>
        </w:tc>
        <w:tc>
          <w:tcPr>
            <w:tcW w:w="708" w:type="dxa"/>
            <w:noWrap/>
            <w:vAlign w:val="center"/>
          </w:tcPr>
          <w:p w14:paraId="17E055E0" w14:textId="4F49C7D4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672" w:type="dxa"/>
            <w:noWrap/>
            <w:vAlign w:val="center"/>
          </w:tcPr>
          <w:p w14:paraId="144B2B79" w14:textId="5C840072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2268" w:type="dxa"/>
            <w:noWrap/>
            <w:vAlign w:val="center"/>
          </w:tcPr>
          <w:p w14:paraId="22CF842B" w14:textId="4F11F147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Alpine Skiing</w:t>
            </w:r>
          </w:p>
        </w:tc>
        <w:tc>
          <w:tcPr>
            <w:tcW w:w="3297" w:type="dxa"/>
            <w:noWrap/>
            <w:vAlign w:val="center"/>
          </w:tcPr>
          <w:p w14:paraId="0E0E3CD7" w14:textId="7E61FECA" w:rsidR="00F4735E" w:rsidRPr="00280EF1" w:rsidRDefault="00F4735E" w:rsidP="00F4735E">
            <w:pPr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Alpine Combined Sitting, Downhill Sitting, Giant Slalom Sitting, Slalom Sitting, Super-G Sitting</w:t>
            </w:r>
          </w:p>
        </w:tc>
        <w:tc>
          <w:tcPr>
            <w:tcW w:w="1226" w:type="dxa"/>
            <w:noWrap/>
            <w:vAlign w:val="center"/>
          </w:tcPr>
          <w:p w14:paraId="5340C811" w14:textId="10788EF6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LW12-2</w:t>
            </w:r>
          </w:p>
        </w:tc>
        <w:tc>
          <w:tcPr>
            <w:tcW w:w="1308" w:type="dxa"/>
            <w:vAlign w:val="center"/>
          </w:tcPr>
          <w:p w14:paraId="77480459" w14:textId="7C112557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2022</w:t>
            </w:r>
          </w:p>
        </w:tc>
        <w:tc>
          <w:tcPr>
            <w:tcW w:w="1152" w:type="dxa"/>
            <w:noWrap/>
            <w:vAlign w:val="center"/>
          </w:tcPr>
          <w:p w14:paraId="20DBB1CF" w14:textId="38D280BA" w:rsidR="00F4735E" w:rsidRPr="00122070" w:rsidRDefault="00F4735E" w:rsidP="00F4735E">
            <w:pPr>
              <w:rPr>
                <w:rFonts w:ascii="Aptos" w:eastAsia="Times New Roman" w:hAnsi="Aptos" w:cstheme="majorHAnsi"/>
                <w:color w:val="FFFFFF" w:themeColor="background1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22070">
              <w:rPr>
                <w:rFonts w:ascii="Aptos" w:eastAsia="Times New Roman" w:hAnsi="Aptos" w:cstheme="majorHAnsi"/>
                <w:color w:val="FFFFFF" w:themeColor="background1"/>
                <w:kern w:val="0"/>
                <w:sz w:val="18"/>
                <w:szCs w:val="18"/>
                <w:lang w:eastAsia="en-AU"/>
                <w14:ligatures w14:val="none"/>
              </w:rPr>
              <w:t>Weethalle</w:t>
            </w:r>
          </w:p>
        </w:tc>
        <w:tc>
          <w:tcPr>
            <w:tcW w:w="764" w:type="dxa"/>
            <w:noWrap/>
            <w:vAlign w:val="center"/>
          </w:tcPr>
          <w:p w14:paraId="27412632" w14:textId="7EA13ECD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NSW</w:t>
            </w:r>
          </w:p>
        </w:tc>
        <w:tc>
          <w:tcPr>
            <w:tcW w:w="937" w:type="dxa"/>
            <w:noWrap/>
            <w:vAlign w:val="center"/>
          </w:tcPr>
          <w:p w14:paraId="09631765" w14:textId="0AF33982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2669</w:t>
            </w:r>
          </w:p>
        </w:tc>
        <w:tc>
          <w:tcPr>
            <w:tcW w:w="1984" w:type="dxa"/>
            <w:noWrap/>
            <w:vAlign w:val="center"/>
          </w:tcPr>
          <w:p w14:paraId="39853F41" w14:textId="2FF1ED98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Wagga Wagga, NSW</w:t>
            </w:r>
          </w:p>
        </w:tc>
      </w:tr>
      <w:tr w:rsidR="00F4735E" w:rsidRPr="00955489" w14:paraId="04416702" w14:textId="77777777" w:rsidTr="00280EF1">
        <w:trPr>
          <w:trHeight w:val="300"/>
        </w:trPr>
        <w:tc>
          <w:tcPr>
            <w:tcW w:w="993" w:type="dxa"/>
            <w:noWrap/>
            <w:vAlign w:val="center"/>
          </w:tcPr>
          <w:p w14:paraId="4EA4A7E6" w14:textId="675B9617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Michael</w:t>
            </w:r>
          </w:p>
        </w:tc>
        <w:tc>
          <w:tcPr>
            <w:tcW w:w="993" w:type="dxa"/>
            <w:noWrap/>
            <w:vAlign w:val="center"/>
          </w:tcPr>
          <w:p w14:paraId="1DCA11E7" w14:textId="3F99CED7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Milton</w:t>
            </w:r>
          </w:p>
        </w:tc>
        <w:tc>
          <w:tcPr>
            <w:tcW w:w="708" w:type="dxa"/>
            <w:noWrap/>
            <w:vAlign w:val="center"/>
          </w:tcPr>
          <w:p w14:paraId="6C1D7B3F" w14:textId="0AA0E9D2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52</w:t>
            </w:r>
          </w:p>
        </w:tc>
        <w:tc>
          <w:tcPr>
            <w:tcW w:w="672" w:type="dxa"/>
            <w:noWrap/>
            <w:vAlign w:val="center"/>
          </w:tcPr>
          <w:p w14:paraId="420DFFCC" w14:textId="5A36DD5A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2268" w:type="dxa"/>
            <w:noWrap/>
            <w:vAlign w:val="center"/>
          </w:tcPr>
          <w:p w14:paraId="2E1AFBC5" w14:textId="05D6AB27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Alpine Skiing</w:t>
            </w:r>
          </w:p>
        </w:tc>
        <w:tc>
          <w:tcPr>
            <w:tcW w:w="3297" w:type="dxa"/>
            <w:noWrap/>
            <w:vAlign w:val="center"/>
          </w:tcPr>
          <w:p w14:paraId="5C39730E" w14:textId="1770A866" w:rsidR="00F4735E" w:rsidRPr="00280EF1" w:rsidRDefault="00F4735E" w:rsidP="00F4735E">
            <w:pPr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Giant Slalom Standing, Slalom Standing</w:t>
            </w:r>
          </w:p>
        </w:tc>
        <w:tc>
          <w:tcPr>
            <w:tcW w:w="1226" w:type="dxa"/>
            <w:noWrap/>
            <w:vAlign w:val="center"/>
          </w:tcPr>
          <w:p w14:paraId="22FFCCA9" w14:textId="57F9117E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LW2</w:t>
            </w:r>
          </w:p>
        </w:tc>
        <w:tc>
          <w:tcPr>
            <w:tcW w:w="1308" w:type="dxa"/>
            <w:vAlign w:val="center"/>
          </w:tcPr>
          <w:p w14:paraId="0920F0B5" w14:textId="77777777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Winter: 1988, 1992, 1994, 2002, 2006</w:t>
            </w:r>
          </w:p>
          <w:p w14:paraId="4A5B2A70" w14:textId="4FBF12BD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6"/>
                <w:szCs w:val="16"/>
              </w:rPr>
              <w:t>Summer: 2008</w:t>
            </w:r>
          </w:p>
        </w:tc>
        <w:tc>
          <w:tcPr>
            <w:tcW w:w="1152" w:type="dxa"/>
            <w:noWrap/>
            <w:vAlign w:val="center"/>
          </w:tcPr>
          <w:p w14:paraId="2677E9A0" w14:textId="703EC555" w:rsidR="00F4735E" w:rsidRPr="00122070" w:rsidRDefault="00F4735E" w:rsidP="00F4735E">
            <w:pPr>
              <w:rPr>
                <w:rFonts w:ascii="Aptos" w:eastAsia="Times New Roman" w:hAnsi="Aptos" w:cstheme="majorHAnsi"/>
                <w:color w:val="FFFFFF" w:themeColor="background1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22070">
              <w:rPr>
                <w:rFonts w:ascii="Aptos" w:eastAsia="Times New Roman" w:hAnsi="Aptos" w:cstheme="majorHAnsi"/>
                <w:color w:val="FFFFFF" w:themeColor="background1"/>
                <w:kern w:val="0"/>
                <w:sz w:val="18"/>
                <w:szCs w:val="18"/>
                <w:lang w:eastAsia="en-AU"/>
                <w14:ligatures w14:val="none"/>
              </w:rPr>
              <w:t>Ainslie</w:t>
            </w:r>
          </w:p>
        </w:tc>
        <w:tc>
          <w:tcPr>
            <w:tcW w:w="764" w:type="dxa"/>
            <w:noWrap/>
            <w:vAlign w:val="center"/>
          </w:tcPr>
          <w:p w14:paraId="614A57EB" w14:textId="33254491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ACT</w:t>
            </w:r>
          </w:p>
        </w:tc>
        <w:tc>
          <w:tcPr>
            <w:tcW w:w="937" w:type="dxa"/>
            <w:noWrap/>
            <w:vAlign w:val="center"/>
          </w:tcPr>
          <w:p w14:paraId="7C1BC66F" w14:textId="37C43DBA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2602</w:t>
            </w:r>
          </w:p>
        </w:tc>
        <w:tc>
          <w:tcPr>
            <w:tcW w:w="1984" w:type="dxa"/>
            <w:noWrap/>
            <w:vAlign w:val="center"/>
          </w:tcPr>
          <w:p w14:paraId="50987806" w14:textId="7E80D43F" w:rsidR="00F4735E" w:rsidRPr="00955489" w:rsidRDefault="00F4735E" w:rsidP="00F4735E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Canberra, ACT</w:t>
            </w:r>
          </w:p>
        </w:tc>
      </w:tr>
      <w:tr w:rsidR="00027494" w:rsidRPr="00955489" w14:paraId="70071079" w14:textId="77777777" w:rsidTr="00280EF1">
        <w:trPr>
          <w:trHeight w:val="300"/>
        </w:trPr>
        <w:tc>
          <w:tcPr>
            <w:tcW w:w="993" w:type="dxa"/>
            <w:noWrap/>
            <w:vAlign w:val="center"/>
          </w:tcPr>
          <w:p w14:paraId="2DC61F38" w14:textId="07EC5AB9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Taryn</w:t>
            </w:r>
          </w:p>
        </w:tc>
        <w:tc>
          <w:tcPr>
            <w:tcW w:w="993" w:type="dxa"/>
            <w:noWrap/>
            <w:vAlign w:val="center"/>
          </w:tcPr>
          <w:p w14:paraId="24A87C8A" w14:textId="11612774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Dickens</w:t>
            </w:r>
          </w:p>
        </w:tc>
        <w:tc>
          <w:tcPr>
            <w:tcW w:w="708" w:type="dxa"/>
            <w:noWrap/>
            <w:vAlign w:val="center"/>
          </w:tcPr>
          <w:p w14:paraId="6EBE81C3" w14:textId="5733421D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43</w:t>
            </w:r>
          </w:p>
        </w:tc>
        <w:tc>
          <w:tcPr>
            <w:tcW w:w="672" w:type="dxa"/>
            <w:noWrap/>
            <w:vAlign w:val="center"/>
          </w:tcPr>
          <w:p w14:paraId="1D85088F" w14:textId="647C3C7B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2268" w:type="dxa"/>
            <w:noWrap/>
            <w:vAlign w:val="center"/>
          </w:tcPr>
          <w:p w14:paraId="0D2934BF" w14:textId="77777777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Biathlon</w:t>
            </w:r>
          </w:p>
          <w:p w14:paraId="13A60D06" w14:textId="00D932BF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Cross-Country Skiing</w:t>
            </w:r>
          </w:p>
        </w:tc>
        <w:tc>
          <w:tcPr>
            <w:tcW w:w="3297" w:type="dxa"/>
            <w:noWrap/>
            <w:vAlign w:val="center"/>
          </w:tcPr>
          <w:p w14:paraId="277C7512" w14:textId="77777777" w:rsidR="00027494" w:rsidRPr="00280EF1" w:rsidRDefault="00027494" w:rsidP="00027494">
            <w:pPr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Biathlon: Individual VI, Sprint Pursuit Vision Impaired, Sprint VI</w:t>
            </w:r>
          </w:p>
          <w:p w14:paraId="644E660F" w14:textId="6CA40968" w:rsidR="00027494" w:rsidRPr="00280EF1" w:rsidRDefault="00027494" w:rsidP="00027494">
            <w:pPr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Cross-Country: 10km Interval Start Classic VI, 20km Interval Start Free VI, Sprint Classic VI</w:t>
            </w:r>
          </w:p>
        </w:tc>
        <w:tc>
          <w:tcPr>
            <w:tcW w:w="1226" w:type="dxa"/>
            <w:noWrap/>
            <w:vAlign w:val="center"/>
          </w:tcPr>
          <w:p w14:paraId="2EAE4736" w14:textId="6C09C643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NS3</w:t>
            </w:r>
          </w:p>
        </w:tc>
        <w:tc>
          <w:tcPr>
            <w:tcW w:w="1308" w:type="dxa"/>
            <w:vAlign w:val="center"/>
          </w:tcPr>
          <w:p w14:paraId="6EEE9C76" w14:textId="4E07FB17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Debut</w:t>
            </w:r>
          </w:p>
        </w:tc>
        <w:tc>
          <w:tcPr>
            <w:tcW w:w="1152" w:type="dxa"/>
            <w:noWrap/>
            <w:vAlign w:val="center"/>
          </w:tcPr>
          <w:p w14:paraId="52F53D66" w14:textId="233879D9" w:rsidR="00027494" w:rsidRPr="00122070" w:rsidRDefault="00027494" w:rsidP="00027494">
            <w:pPr>
              <w:rPr>
                <w:rFonts w:ascii="Aptos" w:eastAsia="Times New Roman" w:hAnsi="Aptos" w:cstheme="majorHAnsi"/>
                <w:color w:val="FFFFFF" w:themeColor="background1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22070">
              <w:rPr>
                <w:rFonts w:ascii="Aptos" w:eastAsia="Times New Roman" w:hAnsi="Aptos" w:cstheme="majorHAnsi"/>
                <w:color w:val="FFFFFF" w:themeColor="background1"/>
                <w:kern w:val="0"/>
                <w:sz w:val="18"/>
                <w:szCs w:val="18"/>
                <w:lang w:eastAsia="en-AU"/>
                <w14:ligatures w14:val="none"/>
              </w:rPr>
              <w:t>Bruce</w:t>
            </w:r>
          </w:p>
        </w:tc>
        <w:tc>
          <w:tcPr>
            <w:tcW w:w="764" w:type="dxa"/>
            <w:noWrap/>
            <w:vAlign w:val="center"/>
          </w:tcPr>
          <w:p w14:paraId="25414680" w14:textId="48A7412A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ACT</w:t>
            </w:r>
          </w:p>
        </w:tc>
        <w:tc>
          <w:tcPr>
            <w:tcW w:w="937" w:type="dxa"/>
            <w:noWrap/>
            <w:vAlign w:val="center"/>
          </w:tcPr>
          <w:p w14:paraId="543A6B2C" w14:textId="537BBF19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2617</w:t>
            </w:r>
          </w:p>
        </w:tc>
        <w:tc>
          <w:tcPr>
            <w:tcW w:w="1984" w:type="dxa"/>
            <w:noWrap/>
            <w:vAlign w:val="center"/>
          </w:tcPr>
          <w:p w14:paraId="602E6C8C" w14:textId="4D5F0FED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Brisbane, QLD</w:t>
            </w:r>
          </w:p>
        </w:tc>
      </w:tr>
      <w:tr w:rsidR="00027494" w:rsidRPr="00955489" w14:paraId="7B09809A" w14:textId="77777777" w:rsidTr="00280EF1">
        <w:trPr>
          <w:trHeight w:val="300"/>
        </w:trPr>
        <w:tc>
          <w:tcPr>
            <w:tcW w:w="993" w:type="dxa"/>
            <w:noWrap/>
            <w:vAlign w:val="center"/>
          </w:tcPr>
          <w:p w14:paraId="222496B3" w14:textId="717F5A24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Lynn Maree</w:t>
            </w:r>
          </w:p>
        </w:tc>
        <w:tc>
          <w:tcPr>
            <w:tcW w:w="993" w:type="dxa"/>
            <w:noWrap/>
            <w:vAlign w:val="center"/>
          </w:tcPr>
          <w:p w14:paraId="70B60BFE" w14:textId="3DB21422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Cullen</w:t>
            </w:r>
          </w:p>
        </w:tc>
        <w:tc>
          <w:tcPr>
            <w:tcW w:w="708" w:type="dxa"/>
            <w:noWrap/>
            <w:vAlign w:val="center"/>
          </w:tcPr>
          <w:p w14:paraId="12F70D9B" w14:textId="73BB3C55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55</w:t>
            </w:r>
          </w:p>
        </w:tc>
        <w:tc>
          <w:tcPr>
            <w:tcW w:w="672" w:type="dxa"/>
            <w:noWrap/>
            <w:vAlign w:val="center"/>
          </w:tcPr>
          <w:p w14:paraId="2AD1B060" w14:textId="71067CDD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2268" w:type="dxa"/>
            <w:noWrap/>
            <w:vAlign w:val="center"/>
          </w:tcPr>
          <w:p w14:paraId="20F13162" w14:textId="77777777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Biathlon</w:t>
            </w:r>
          </w:p>
          <w:p w14:paraId="49682E23" w14:textId="60004342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Cross-Country Skiing</w:t>
            </w:r>
          </w:p>
        </w:tc>
        <w:tc>
          <w:tcPr>
            <w:tcW w:w="3297" w:type="dxa"/>
            <w:noWrap/>
            <w:vAlign w:val="center"/>
          </w:tcPr>
          <w:p w14:paraId="05211FD5" w14:textId="77777777" w:rsidR="00027494" w:rsidRPr="00280EF1" w:rsidRDefault="00027494" w:rsidP="00027494">
            <w:pPr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Biathlon: Individual VI, Sprint Pursuit Vision Impaired, Sprint VI</w:t>
            </w:r>
          </w:p>
          <w:p w14:paraId="3CBED7B2" w14:textId="62CEF496" w:rsidR="00027494" w:rsidRPr="00280EF1" w:rsidRDefault="00027494" w:rsidP="00027494">
            <w:pPr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Cross-Country: 10km Interval Start Classic VI, 20km Interval Start Free VI, Sprint Classic VI</w:t>
            </w:r>
          </w:p>
        </w:tc>
        <w:tc>
          <w:tcPr>
            <w:tcW w:w="1226" w:type="dxa"/>
            <w:noWrap/>
            <w:vAlign w:val="center"/>
          </w:tcPr>
          <w:p w14:paraId="00659F7C" w14:textId="3889FFE6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Guide</w:t>
            </w:r>
          </w:p>
        </w:tc>
        <w:tc>
          <w:tcPr>
            <w:tcW w:w="1308" w:type="dxa"/>
            <w:vAlign w:val="center"/>
          </w:tcPr>
          <w:p w14:paraId="55A40707" w14:textId="212AF97E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Debut</w:t>
            </w:r>
          </w:p>
        </w:tc>
        <w:tc>
          <w:tcPr>
            <w:tcW w:w="1152" w:type="dxa"/>
            <w:noWrap/>
            <w:vAlign w:val="center"/>
          </w:tcPr>
          <w:p w14:paraId="10AE6D1E" w14:textId="08B20F93" w:rsidR="00027494" w:rsidRPr="00122070" w:rsidRDefault="00027494" w:rsidP="00027494">
            <w:pPr>
              <w:rPr>
                <w:rFonts w:ascii="Aptos" w:eastAsia="Times New Roman" w:hAnsi="Aptos" w:cstheme="majorHAnsi"/>
                <w:color w:val="FFFFFF" w:themeColor="background1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22070">
              <w:rPr>
                <w:rFonts w:ascii="Aptos" w:eastAsia="Times New Roman" w:hAnsi="Aptos" w:cstheme="majorHAnsi"/>
                <w:color w:val="FFFFFF" w:themeColor="background1"/>
                <w:kern w:val="0"/>
                <w:sz w:val="18"/>
                <w:szCs w:val="18"/>
                <w:lang w:eastAsia="en-AU"/>
                <w14:ligatures w14:val="none"/>
              </w:rPr>
              <w:t>West Wodonga</w:t>
            </w:r>
          </w:p>
        </w:tc>
        <w:tc>
          <w:tcPr>
            <w:tcW w:w="764" w:type="dxa"/>
            <w:noWrap/>
            <w:vAlign w:val="center"/>
          </w:tcPr>
          <w:p w14:paraId="0E9CC409" w14:textId="320C21BE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</w:tcPr>
          <w:p w14:paraId="2F194039" w14:textId="1677375D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3690</w:t>
            </w:r>
          </w:p>
        </w:tc>
        <w:tc>
          <w:tcPr>
            <w:tcW w:w="1984" w:type="dxa"/>
            <w:noWrap/>
            <w:vAlign w:val="center"/>
          </w:tcPr>
          <w:p w14:paraId="76C191F6" w14:textId="7693AD3E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Eildon, VIC</w:t>
            </w:r>
          </w:p>
        </w:tc>
      </w:tr>
      <w:tr w:rsidR="00027494" w:rsidRPr="00955489" w14:paraId="568EE9F7" w14:textId="77777777" w:rsidTr="00280EF1">
        <w:trPr>
          <w:trHeight w:val="300"/>
        </w:trPr>
        <w:tc>
          <w:tcPr>
            <w:tcW w:w="993" w:type="dxa"/>
            <w:noWrap/>
            <w:vAlign w:val="center"/>
          </w:tcPr>
          <w:p w14:paraId="5A2A8FDB" w14:textId="545DD5E3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Liana</w:t>
            </w:r>
          </w:p>
        </w:tc>
        <w:tc>
          <w:tcPr>
            <w:tcW w:w="993" w:type="dxa"/>
            <w:noWrap/>
            <w:vAlign w:val="center"/>
          </w:tcPr>
          <w:p w14:paraId="2DDDB7E0" w14:textId="2EE33A83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France</w:t>
            </w:r>
          </w:p>
        </w:tc>
        <w:tc>
          <w:tcPr>
            <w:tcW w:w="708" w:type="dxa"/>
            <w:noWrap/>
            <w:vAlign w:val="center"/>
          </w:tcPr>
          <w:p w14:paraId="2DE3D4C2" w14:textId="5E486D48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672" w:type="dxa"/>
            <w:noWrap/>
            <w:vAlign w:val="center"/>
          </w:tcPr>
          <w:p w14:paraId="1865DBCA" w14:textId="1B955E1E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2268" w:type="dxa"/>
            <w:noWrap/>
            <w:vAlign w:val="center"/>
          </w:tcPr>
          <w:p w14:paraId="16AD8889" w14:textId="4C485B25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Alpine Skiing</w:t>
            </w:r>
          </w:p>
        </w:tc>
        <w:tc>
          <w:tcPr>
            <w:tcW w:w="3297" w:type="dxa"/>
            <w:noWrap/>
            <w:vAlign w:val="center"/>
          </w:tcPr>
          <w:p w14:paraId="1A5BB36F" w14:textId="0EDD87C4" w:rsidR="00027494" w:rsidRPr="00280EF1" w:rsidRDefault="00027494" w:rsidP="00027494">
            <w:pPr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Giant Slalom Standing, Slalom Standing</w:t>
            </w:r>
          </w:p>
        </w:tc>
        <w:tc>
          <w:tcPr>
            <w:tcW w:w="1226" w:type="dxa"/>
            <w:noWrap/>
            <w:vAlign w:val="center"/>
          </w:tcPr>
          <w:p w14:paraId="4AFF5DA0" w14:textId="63AE1E34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LW6/8-2</w:t>
            </w:r>
          </w:p>
        </w:tc>
        <w:tc>
          <w:tcPr>
            <w:tcW w:w="1308" w:type="dxa"/>
            <w:vAlign w:val="center"/>
          </w:tcPr>
          <w:p w14:paraId="41B794B9" w14:textId="29C98CFB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Debut</w:t>
            </w:r>
          </w:p>
        </w:tc>
        <w:tc>
          <w:tcPr>
            <w:tcW w:w="1152" w:type="dxa"/>
            <w:noWrap/>
            <w:vAlign w:val="center"/>
          </w:tcPr>
          <w:p w14:paraId="3AD14FA1" w14:textId="343235BA" w:rsidR="00027494" w:rsidRPr="00122070" w:rsidRDefault="00027494" w:rsidP="00027494">
            <w:pPr>
              <w:rPr>
                <w:rFonts w:ascii="Aptos" w:eastAsia="Times New Roman" w:hAnsi="Aptos" w:cstheme="majorHAnsi"/>
                <w:color w:val="FFFFFF" w:themeColor="background1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Beechworth</w:t>
            </w:r>
          </w:p>
        </w:tc>
        <w:tc>
          <w:tcPr>
            <w:tcW w:w="764" w:type="dxa"/>
            <w:noWrap/>
            <w:vAlign w:val="center"/>
          </w:tcPr>
          <w:p w14:paraId="0AE8A5D7" w14:textId="0543F16C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VIC</w:t>
            </w:r>
          </w:p>
        </w:tc>
        <w:tc>
          <w:tcPr>
            <w:tcW w:w="937" w:type="dxa"/>
            <w:noWrap/>
            <w:vAlign w:val="center"/>
          </w:tcPr>
          <w:p w14:paraId="1A2ECE1F" w14:textId="1A916F57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3747</w:t>
            </w:r>
          </w:p>
        </w:tc>
        <w:tc>
          <w:tcPr>
            <w:tcW w:w="1984" w:type="dxa"/>
            <w:noWrap/>
            <w:vAlign w:val="center"/>
          </w:tcPr>
          <w:p w14:paraId="10A64AC4" w14:textId="58690B6F" w:rsidR="00027494" w:rsidRPr="00955489" w:rsidRDefault="00027494" w:rsidP="00027494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North Sydney, NSW</w:t>
            </w:r>
          </w:p>
        </w:tc>
      </w:tr>
      <w:tr w:rsidR="00027494" w:rsidRPr="00955489" w14:paraId="753DA420" w14:textId="77777777" w:rsidTr="00280EF1">
        <w:trPr>
          <w:trHeight w:val="300"/>
        </w:trPr>
        <w:tc>
          <w:tcPr>
            <w:tcW w:w="993" w:type="dxa"/>
            <w:noWrap/>
            <w:vAlign w:val="center"/>
          </w:tcPr>
          <w:p w14:paraId="3B4DC3BD" w14:textId="4D5FD2BA" w:rsidR="00027494" w:rsidRPr="00955489" w:rsidRDefault="00027494" w:rsidP="00027494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Georgia</w:t>
            </w:r>
          </w:p>
        </w:tc>
        <w:tc>
          <w:tcPr>
            <w:tcW w:w="993" w:type="dxa"/>
            <w:noWrap/>
            <w:vAlign w:val="center"/>
          </w:tcPr>
          <w:p w14:paraId="315B01B4" w14:textId="7024014F" w:rsidR="00027494" w:rsidRPr="00955489" w:rsidRDefault="00027494" w:rsidP="00027494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Gunew</w:t>
            </w:r>
          </w:p>
        </w:tc>
        <w:tc>
          <w:tcPr>
            <w:tcW w:w="708" w:type="dxa"/>
            <w:noWrap/>
            <w:vAlign w:val="center"/>
          </w:tcPr>
          <w:p w14:paraId="0B5D1A47" w14:textId="30532870" w:rsidR="00027494" w:rsidRPr="00A37298" w:rsidRDefault="00027494" w:rsidP="00027494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672" w:type="dxa"/>
            <w:noWrap/>
            <w:vAlign w:val="center"/>
          </w:tcPr>
          <w:p w14:paraId="0DC5DF00" w14:textId="01432A88" w:rsidR="00027494" w:rsidRPr="00955489" w:rsidRDefault="00027494" w:rsidP="00027494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2268" w:type="dxa"/>
            <w:noWrap/>
            <w:vAlign w:val="center"/>
          </w:tcPr>
          <w:p w14:paraId="7B08C83B" w14:textId="08C34EB8" w:rsidR="00027494" w:rsidRPr="00955489" w:rsidRDefault="00027494" w:rsidP="00027494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Alpine Skiing</w:t>
            </w:r>
          </w:p>
        </w:tc>
        <w:tc>
          <w:tcPr>
            <w:tcW w:w="3297" w:type="dxa"/>
            <w:noWrap/>
            <w:vAlign w:val="center"/>
          </w:tcPr>
          <w:p w14:paraId="1AF67958" w14:textId="204DBB5E" w:rsidR="00027494" w:rsidRPr="00280EF1" w:rsidRDefault="00027494" w:rsidP="00027494">
            <w:pPr>
              <w:rPr>
                <w:rFonts w:ascii="Aptos" w:hAnsi="Aptos" w:cstheme="majorHAnsi"/>
                <w:b/>
                <w:bCs/>
                <w:color w:val="FFFFFF" w:themeColor="background1"/>
                <w:sz w:val="17"/>
                <w:szCs w:val="17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Giant Slalom VI, Slalom VI</w:t>
            </w:r>
          </w:p>
        </w:tc>
        <w:tc>
          <w:tcPr>
            <w:tcW w:w="1226" w:type="dxa"/>
            <w:noWrap/>
            <w:vAlign w:val="center"/>
          </w:tcPr>
          <w:p w14:paraId="7C99ECD2" w14:textId="47AF9BDF" w:rsidR="00027494" w:rsidRPr="00955489" w:rsidRDefault="00027494" w:rsidP="00027494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AS2</w:t>
            </w:r>
          </w:p>
        </w:tc>
        <w:tc>
          <w:tcPr>
            <w:tcW w:w="1308" w:type="dxa"/>
            <w:vAlign w:val="center"/>
          </w:tcPr>
          <w:p w14:paraId="381F3BE9" w14:textId="36FB93BD" w:rsidR="00027494" w:rsidRPr="00955489" w:rsidRDefault="00027494" w:rsidP="00027494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Debut</w:t>
            </w:r>
          </w:p>
        </w:tc>
        <w:tc>
          <w:tcPr>
            <w:tcW w:w="1152" w:type="dxa"/>
            <w:noWrap/>
            <w:vAlign w:val="center"/>
          </w:tcPr>
          <w:p w14:paraId="214A2ACB" w14:textId="6C5F9405" w:rsidR="00027494" w:rsidRPr="00955489" w:rsidRDefault="00027494" w:rsidP="00027494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Gumdale</w:t>
            </w:r>
          </w:p>
        </w:tc>
        <w:tc>
          <w:tcPr>
            <w:tcW w:w="764" w:type="dxa"/>
            <w:noWrap/>
            <w:vAlign w:val="center"/>
          </w:tcPr>
          <w:p w14:paraId="35587CB9" w14:textId="29BE8645" w:rsidR="00027494" w:rsidRPr="00955489" w:rsidRDefault="00027494" w:rsidP="00027494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QLD</w:t>
            </w:r>
          </w:p>
        </w:tc>
        <w:tc>
          <w:tcPr>
            <w:tcW w:w="937" w:type="dxa"/>
            <w:noWrap/>
            <w:vAlign w:val="center"/>
          </w:tcPr>
          <w:p w14:paraId="1EB589EB" w14:textId="0D31C1B0" w:rsidR="00027494" w:rsidRPr="00955489" w:rsidRDefault="00027494" w:rsidP="00027494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4154</w:t>
            </w:r>
          </w:p>
        </w:tc>
        <w:tc>
          <w:tcPr>
            <w:tcW w:w="1984" w:type="dxa"/>
            <w:noWrap/>
            <w:vAlign w:val="center"/>
          </w:tcPr>
          <w:p w14:paraId="3578C581" w14:textId="48E02E64" w:rsidR="00027494" w:rsidRPr="00955489" w:rsidRDefault="00027494" w:rsidP="00027494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Brisbane, QLD</w:t>
            </w:r>
          </w:p>
        </w:tc>
      </w:tr>
      <w:tr w:rsidR="00142239" w:rsidRPr="00955489" w14:paraId="6C2648AA" w14:textId="77777777" w:rsidTr="00280EF1">
        <w:trPr>
          <w:trHeight w:val="300"/>
        </w:trPr>
        <w:tc>
          <w:tcPr>
            <w:tcW w:w="993" w:type="dxa"/>
            <w:noWrap/>
            <w:vAlign w:val="center"/>
          </w:tcPr>
          <w:p w14:paraId="6A8B2500" w14:textId="2F27F183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Amanda</w:t>
            </w:r>
          </w:p>
        </w:tc>
        <w:tc>
          <w:tcPr>
            <w:tcW w:w="993" w:type="dxa"/>
            <w:noWrap/>
            <w:vAlign w:val="center"/>
          </w:tcPr>
          <w:p w14:paraId="77174EBB" w14:textId="2A68F865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Reid</w:t>
            </w:r>
          </w:p>
        </w:tc>
        <w:tc>
          <w:tcPr>
            <w:tcW w:w="708" w:type="dxa"/>
            <w:noWrap/>
            <w:vAlign w:val="center"/>
          </w:tcPr>
          <w:p w14:paraId="5434650D" w14:textId="180E1150" w:rsidR="00142239" w:rsidRPr="00A37298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29</w:t>
            </w:r>
          </w:p>
        </w:tc>
        <w:tc>
          <w:tcPr>
            <w:tcW w:w="672" w:type="dxa"/>
            <w:noWrap/>
            <w:vAlign w:val="center"/>
          </w:tcPr>
          <w:p w14:paraId="79158D25" w14:textId="6EBADCA3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2268" w:type="dxa"/>
            <w:noWrap/>
            <w:vAlign w:val="center"/>
          </w:tcPr>
          <w:p w14:paraId="4AD4B416" w14:textId="11AF4A5C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Snowboard</w:t>
            </w:r>
          </w:p>
        </w:tc>
        <w:tc>
          <w:tcPr>
            <w:tcW w:w="3297" w:type="dxa"/>
            <w:noWrap/>
            <w:vAlign w:val="center"/>
          </w:tcPr>
          <w:p w14:paraId="5D0D7C58" w14:textId="0CC469B1" w:rsidR="00142239" w:rsidRPr="00280EF1" w:rsidRDefault="00142239" w:rsidP="00142239">
            <w:pPr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Banked Slalom, Snowboard Cross</w:t>
            </w:r>
          </w:p>
        </w:tc>
        <w:tc>
          <w:tcPr>
            <w:tcW w:w="1226" w:type="dxa"/>
            <w:noWrap/>
            <w:vAlign w:val="center"/>
          </w:tcPr>
          <w:p w14:paraId="69681954" w14:textId="66175C9A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SB-LL1</w:t>
            </w:r>
          </w:p>
        </w:tc>
        <w:tc>
          <w:tcPr>
            <w:tcW w:w="1308" w:type="dxa"/>
            <w:vAlign w:val="center"/>
          </w:tcPr>
          <w:p w14:paraId="29486DB8" w14:textId="77777777" w:rsidR="00142239" w:rsidRPr="00955489" w:rsidRDefault="00142239" w:rsidP="00142239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Winter: Debut</w:t>
            </w:r>
          </w:p>
          <w:p w14:paraId="59A091CB" w14:textId="5AA5E34A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6"/>
                <w:szCs w:val="16"/>
              </w:rPr>
              <w:t>Summer: 2012, 2016, 2020, 2024</w:t>
            </w:r>
          </w:p>
        </w:tc>
        <w:tc>
          <w:tcPr>
            <w:tcW w:w="1152" w:type="dxa"/>
            <w:noWrap/>
            <w:vAlign w:val="center"/>
          </w:tcPr>
          <w:p w14:paraId="0005F044" w14:textId="290D779C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Adelaide</w:t>
            </w:r>
          </w:p>
        </w:tc>
        <w:tc>
          <w:tcPr>
            <w:tcW w:w="764" w:type="dxa"/>
            <w:noWrap/>
            <w:vAlign w:val="center"/>
          </w:tcPr>
          <w:p w14:paraId="7EDF1A2B" w14:textId="04B25A77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SA</w:t>
            </w:r>
          </w:p>
        </w:tc>
        <w:tc>
          <w:tcPr>
            <w:tcW w:w="937" w:type="dxa"/>
            <w:noWrap/>
            <w:vAlign w:val="center"/>
          </w:tcPr>
          <w:p w14:paraId="4FFBF00A" w14:textId="2326B2DC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84" w:type="dxa"/>
            <w:noWrap/>
            <w:vAlign w:val="center"/>
          </w:tcPr>
          <w:p w14:paraId="0F34802F" w14:textId="494542F3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Penrith, NSW</w:t>
            </w:r>
          </w:p>
        </w:tc>
      </w:tr>
      <w:tr w:rsidR="00142239" w:rsidRPr="00955489" w14:paraId="4EFECFE5" w14:textId="77777777" w:rsidTr="00280EF1">
        <w:trPr>
          <w:trHeight w:val="300"/>
        </w:trPr>
        <w:tc>
          <w:tcPr>
            <w:tcW w:w="993" w:type="dxa"/>
            <w:noWrap/>
            <w:vAlign w:val="center"/>
          </w:tcPr>
          <w:p w14:paraId="4760CB9B" w14:textId="433CFBF0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Matt</w:t>
            </w:r>
          </w:p>
        </w:tc>
        <w:tc>
          <w:tcPr>
            <w:tcW w:w="993" w:type="dxa"/>
            <w:noWrap/>
            <w:vAlign w:val="center"/>
          </w:tcPr>
          <w:p w14:paraId="676FDBB0" w14:textId="1599F2D8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Brumby</w:t>
            </w:r>
          </w:p>
        </w:tc>
        <w:tc>
          <w:tcPr>
            <w:tcW w:w="708" w:type="dxa"/>
            <w:noWrap/>
            <w:vAlign w:val="center"/>
          </w:tcPr>
          <w:p w14:paraId="494BDBBC" w14:textId="4E05F4FA" w:rsidR="00142239" w:rsidRPr="00A37298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48</w:t>
            </w:r>
          </w:p>
        </w:tc>
        <w:tc>
          <w:tcPr>
            <w:tcW w:w="672" w:type="dxa"/>
            <w:noWrap/>
            <w:vAlign w:val="center"/>
          </w:tcPr>
          <w:p w14:paraId="7E398B3E" w14:textId="5593F09D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2268" w:type="dxa"/>
            <w:noWrap/>
            <w:vAlign w:val="center"/>
          </w:tcPr>
          <w:p w14:paraId="2782900D" w14:textId="77777777" w:rsidR="00142239" w:rsidRPr="00955489" w:rsidRDefault="00142239" w:rsidP="00142239">
            <w:pPr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Biathlon</w:t>
            </w:r>
          </w:p>
          <w:p w14:paraId="009FC276" w14:textId="56DD1478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Cross-Country Skiing</w:t>
            </w:r>
          </w:p>
        </w:tc>
        <w:tc>
          <w:tcPr>
            <w:tcW w:w="3297" w:type="dxa"/>
            <w:noWrap/>
            <w:vAlign w:val="center"/>
          </w:tcPr>
          <w:p w14:paraId="7A671FF3" w14:textId="77777777" w:rsidR="00142239" w:rsidRPr="00280EF1" w:rsidRDefault="00142239" w:rsidP="00142239">
            <w:pPr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Biathlon: Individual Sitting, Sprint Pursuit Sitting, Sprint Sitting</w:t>
            </w:r>
          </w:p>
          <w:p w14:paraId="0BF3E2F1" w14:textId="61419DBE" w:rsidR="00142239" w:rsidRPr="00280EF1" w:rsidRDefault="00142239" w:rsidP="00142239">
            <w:pPr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Cross-Country: 10km Interval Start Sitting, 20km Interval Start Sitting, Sprint Sitting</w:t>
            </w:r>
          </w:p>
        </w:tc>
        <w:tc>
          <w:tcPr>
            <w:tcW w:w="1226" w:type="dxa"/>
            <w:noWrap/>
            <w:vAlign w:val="center"/>
          </w:tcPr>
          <w:p w14:paraId="2655E243" w14:textId="2D4D7497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LW10</w:t>
            </w:r>
          </w:p>
        </w:tc>
        <w:tc>
          <w:tcPr>
            <w:tcW w:w="1308" w:type="dxa"/>
            <w:vAlign w:val="center"/>
          </w:tcPr>
          <w:p w14:paraId="47D5F7D9" w14:textId="0F7E9448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Debut</w:t>
            </w:r>
          </w:p>
        </w:tc>
        <w:tc>
          <w:tcPr>
            <w:tcW w:w="1152" w:type="dxa"/>
            <w:noWrap/>
            <w:vAlign w:val="center"/>
          </w:tcPr>
          <w:p w14:paraId="7692174F" w14:textId="060B5651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122070">
              <w:rPr>
                <w:rFonts w:ascii="Aptos" w:eastAsia="Times New Roman" w:hAnsi="Aptos" w:cstheme="majorHAnsi"/>
                <w:color w:val="FFFFFF" w:themeColor="background1"/>
                <w:kern w:val="0"/>
                <w:sz w:val="18"/>
                <w:szCs w:val="18"/>
                <w:lang w:eastAsia="en-AU"/>
                <w14:ligatures w14:val="none"/>
              </w:rPr>
              <w:t>Angle Park</w:t>
            </w:r>
          </w:p>
        </w:tc>
        <w:tc>
          <w:tcPr>
            <w:tcW w:w="764" w:type="dxa"/>
            <w:noWrap/>
            <w:vAlign w:val="center"/>
          </w:tcPr>
          <w:p w14:paraId="5D952131" w14:textId="7BFB11D3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SA</w:t>
            </w:r>
          </w:p>
        </w:tc>
        <w:tc>
          <w:tcPr>
            <w:tcW w:w="937" w:type="dxa"/>
            <w:noWrap/>
            <w:vAlign w:val="center"/>
          </w:tcPr>
          <w:p w14:paraId="3D27396E" w14:textId="69E7D8E4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5010</w:t>
            </w:r>
          </w:p>
        </w:tc>
        <w:tc>
          <w:tcPr>
            <w:tcW w:w="1984" w:type="dxa"/>
            <w:noWrap/>
            <w:vAlign w:val="center"/>
          </w:tcPr>
          <w:p w14:paraId="24D308A1" w14:textId="7E788BCD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Devenport, TAS</w:t>
            </w:r>
          </w:p>
        </w:tc>
      </w:tr>
      <w:tr w:rsidR="00142239" w:rsidRPr="00955489" w14:paraId="4A49D224" w14:textId="77777777" w:rsidTr="00280EF1">
        <w:trPr>
          <w:trHeight w:val="300"/>
        </w:trPr>
        <w:tc>
          <w:tcPr>
            <w:tcW w:w="993" w:type="dxa"/>
            <w:noWrap/>
            <w:vAlign w:val="center"/>
          </w:tcPr>
          <w:p w14:paraId="2D0CC269" w14:textId="2C93D51A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Sean</w:t>
            </w:r>
          </w:p>
        </w:tc>
        <w:tc>
          <w:tcPr>
            <w:tcW w:w="993" w:type="dxa"/>
            <w:noWrap/>
            <w:vAlign w:val="center"/>
          </w:tcPr>
          <w:p w14:paraId="5D8AF036" w14:textId="3E6316B2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Pollard</w:t>
            </w:r>
          </w:p>
        </w:tc>
        <w:tc>
          <w:tcPr>
            <w:tcW w:w="708" w:type="dxa"/>
            <w:noWrap/>
            <w:vAlign w:val="center"/>
          </w:tcPr>
          <w:p w14:paraId="362E3F0E" w14:textId="7A6A72BE" w:rsidR="00142239" w:rsidRPr="00A37298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34</w:t>
            </w:r>
          </w:p>
        </w:tc>
        <w:tc>
          <w:tcPr>
            <w:tcW w:w="672" w:type="dxa"/>
            <w:noWrap/>
            <w:vAlign w:val="center"/>
          </w:tcPr>
          <w:p w14:paraId="2735C418" w14:textId="60C0D92F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2268" w:type="dxa"/>
            <w:noWrap/>
            <w:vAlign w:val="center"/>
          </w:tcPr>
          <w:p w14:paraId="54B0958C" w14:textId="6158CB25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Para Snowboard</w:t>
            </w:r>
          </w:p>
        </w:tc>
        <w:tc>
          <w:tcPr>
            <w:tcW w:w="3297" w:type="dxa"/>
            <w:noWrap/>
            <w:vAlign w:val="center"/>
          </w:tcPr>
          <w:p w14:paraId="15660AFB" w14:textId="267639F0" w:rsidR="00142239" w:rsidRPr="00280EF1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7"/>
                <w:szCs w:val="17"/>
              </w:rPr>
            </w:pPr>
            <w:r w:rsidRPr="00280EF1">
              <w:rPr>
                <w:rFonts w:ascii="Aptos" w:hAnsi="Aptos" w:cstheme="majorHAnsi"/>
                <w:color w:val="FFFFFF" w:themeColor="background1"/>
                <w:sz w:val="17"/>
                <w:szCs w:val="17"/>
              </w:rPr>
              <w:t>Banked Slalom, Snowboard Cross</w:t>
            </w:r>
          </w:p>
        </w:tc>
        <w:tc>
          <w:tcPr>
            <w:tcW w:w="1226" w:type="dxa"/>
            <w:noWrap/>
            <w:vAlign w:val="center"/>
          </w:tcPr>
          <w:p w14:paraId="06C000F9" w14:textId="20996A75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SB-UL</w:t>
            </w:r>
          </w:p>
        </w:tc>
        <w:tc>
          <w:tcPr>
            <w:tcW w:w="1308" w:type="dxa"/>
            <w:vAlign w:val="center"/>
          </w:tcPr>
          <w:p w14:paraId="0EF2165E" w14:textId="3895BBCF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1152" w:type="dxa"/>
            <w:noWrap/>
            <w:vAlign w:val="center"/>
          </w:tcPr>
          <w:p w14:paraId="7850D9AE" w14:textId="6352BB9B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122070">
              <w:rPr>
                <w:rFonts w:ascii="Aptos" w:eastAsia="Times New Roman" w:hAnsi="Aptos" w:cstheme="majorHAnsi"/>
                <w:color w:val="FFFFFF" w:themeColor="background1"/>
                <w:kern w:val="0"/>
                <w:sz w:val="18"/>
                <w:szCs w:val="18"/>
                <w:lang w:eastAsia="en-AU"/>
                <w14:ligatures w14:val="none"/>
              </w:rPr>
              <w:t>South Bunbury</w:t>
            </w:r>
          </w:p>
        </w:tc>
        <w:tc>
          <w:tcPr>
            <w:tcW w:w="764" w:type="dxa"/>
            <w:noWrap/>
            <w:vAlign w:val="center"/>
          </w:tcPr>
          <w:p w14:paraId="50BBD7A1" w14:textId="77F4071E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SA</w:t>
            </w:r>
          </w:p>
        </w:tc>
        <w:tc>
          <w:tcPr>
            <w:tcW w:w="937" w:type="dxa"/>
            <w:noWrap/>
            <w:vAlign w:val="center"/>
          </w:tcPr>
          <w:p w14:paraId="514C1939" w14:textId="67C1F39F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6230</w:t>
            </w:r>
          </w:p>
        </w:tc>
        <w:tc>
          <w:tcPr>
            <w:tcW w:w="1984" w:type="dxa"/>
            <w:noWrap/>
            <w:vAlign w:val="center"/>
          </w:tcPr>
          <w:p w14:paraId="6F708276" w14:textId="16ABFFFE" w:rsidR="00142239" w:rsidRPr="00955489" w:rsidRDefault="00142239" w:rsidP="00142239">
            <w:pPr>
              <w:rPr>
                <w:rFonts w:ascii="Aptos" w:hAnsi="Aptos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55489">
              <w:rPr>
                <w:rFonts w:ascii="Aptos" w:hAnsi="Aptos" w:cstheme="majorHAnsi"/>
                <w:color w:val="FFFFFF" w:themeColor="background1"/>
                <w:sz w:val="18"/>
                <w:szCs w:val="18"/>
              </w:rPr>
              <w:t>Middleswan, WA</w:t>
            </w:r>
          </w:p>
        </w:tc>
      </w:tr>
      <w:tr w:rsidR="00142239" w:rsidRPr="002A0C4E" w14:paraId="12705360" w14:textId="77777777" w:rsidTr="00944F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18" w:type="dxa"/>
            <w:gridSpan w:val="11"/>
          </w:tcPr>
          <w:p w14:paraId="61C182CC" w14:textId="77777777" w:rsidR="00142239" w:rsidRPr="002A0C4E" w:rsidRDefault="00142239" w:rsidP="001F7A89">
            <w:pPr>
              <w:spacing w:before="60"/>
              <w:ind w:left="-113"/>
              <w:jc w:val="both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2A0C4E"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Visit the Paralympics Australia Milano Cortina 2026 Hub at </w:t>
            </w:r>
            <w:hyperlink r:id="rId11" w:history="1">
              <w:r w:rsidRPr="002A0C4E">
                <w:rPr>
                  <w:rStyle w:val="Hyperlink"/>
                  <w:rFonts w:ascii="Aptos" w:hAnsi="Aptos"/>
                  <w:color w:val="FFFFFF" w:themeColor="background1"/>
                  <w:sz w:val="20"/>
                  <w:szCs w:val="20"/>
                </w:rPr>
                <w:t>https://www.paralympic.org.au/milano-cortina-2026/</w:t>
              </w:r>
            </w:hyperlink>
          </w:p>
          <w:p w14:paraId="28E7581E" w14:textId="57C3C1D2" w:rsidR="00142239" w:rsidRPr="002A0C4E" w:rsidRDefault="00142239" w:rsidP="001F7A89">
            <w:pPr>
              <w:ind w:left="-113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2A0C4E"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For more information on Para athlete classification, visit </w:t>
            </w:r>
            <w:hyperlink r:id="rId12" w:history="1">
              <w:r w:rsidRPr="002A0C4E">
                <w:rPr>
                  <w:rStyle w:val="Hyperlink"/>
                  <w:rFonts w:ascii="Aptos" w:hAnsi="Aptos"/>
                  <w:color w:val="FFFFFF" w:themeColor="background1"/>
                  <w:sz w:val="20"/>
                  <w:szCs w:val="20"/>
                </w:rPr>
                <w:t>https://www.paralympic.org.au/classification/</w:t>
              </w:r>
            </w:hyperlink>
          </w:p>
        </w:tc>
        <w:tc>
          <w:tcPr>
            <w:tcW w:w="1984" w:type="dxa"/>
          </w:tcPr>
          <w:p w14:paraId="5707A0E0" w14:textId="77777777" w:rsidR="00142239" w:rsidRPr="002A0C4E" w:rsidRDefault="00142239" w:rsidP="00142239">
            <w:pPr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  <w:p w14:paraId="4E2C3EC1" w14:textId="01E55C03" w:rsidR="00142239" w:rsidRPr="002A0C4E" w:rsidRDefault="00142239" w:rsidP="00142239">
            <w:pPr>
              <w:jc w:val="right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2A0C4E">
              <w:rPr>
                <w:rFonts w:ascii="Aptos" w:hAnsi="Aptos"/>
                <w:color w:val="FFFFFF" w:themeColor="background1"/>
                <w:sz w:val="20"/>
                <w:szCs w:val="20"/>
              </w:rPr>
              <w:t>Page 1 of 1</w:t>
            </w:r>
          </w:p>
        </w:tc>
      </w:tr>
    </w:tbl>
    <w:p w14:paraId="6A083B7A" w14:textId="38CFB73F" w:rsidR="00BF5857" w:rsidRPr="002A0C4E" w:rsidRDefault="00BF5857" w:rsidP="00C93EF7">
      <w:pPr>
        <w:tabs>
          <w:tab w:val="left" w:pos="11194"/>
        </w:tabs>
        <w:rPr>
          <w:rFonts w:ascii="Aptos" w:hAnsi="Aptos"/>
          <w:color w:val="FFFFFF" w:themeColor="background1"/>
          <w:sz w:val="2"/>
          <w:szCs w:val="2"/>
        </w:rPr>
      </w:pPr>
    </w:p>
    <w:sectPr w:rsidR="00BF5857" w:rsidRPr="002A0C4E" w:rsidSect="00EC37E8">
      <w:headerReference w:type="even" r:id="rId13"/>
      <w:headerReference w:type="default" r:id="rId14"/>
      <w:headerReference w:type="first" r:id="rId15"/>
      <w:pgSz w:w="16838" w:h="11906" w:orient="landscape"/>
      <w:pgMar w:top="4" w:right="720" w:bottom="14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8B8A" w14:textId="77777777" w:rsidR="00FC41ED" w:rsidRDefault="00FC41ED" w:rsidP="007A0AB1">
      <w:r>
        <w:separator/>
      </w:r>
    </w:p>
  </w:endnote>
  <w:endnote w:type="continuationSeparator" w:id="0">
    <w:p w14:paraId="065B0367" w14:textId="77777777" w:rsidR="00FC41ED" w:rsidRDefault="00FC41ED" w:rsidP="007A0AB1">
      <w:r>
        <w:continuationSeparator/>
      </w:r>
    </w:p>
  </w:endnote>
  <w:endnote w:type="continuationNotice" w:id="1">
    <w:p w14:paraId="0D173841" w14:textId="77777777" w:rsidR="00FC41ED" w:rsidRDefault="00FC4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Calibri"/>
    <w:panose1 w:val="00000000000000000000"/>
    <w:charset w:val="4D"/>
    <w:family w:val="auto"/>
    <w:notTrueType/>
    <w:pitch w:val="variable"/>
    <w:sig w:usb0="A000002F" w:usb1="5000004A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C8B9" w14:textId="77777777" w:rsidR="00FC41ED" w:rsidRDefault="00FC41ED" w:rsidP="007A0AB1">
      <w:r>
        <w:separator/>
      </w:r>
    </w:p>
  </w:footnote>
  <w:footnote w:type="continuationSeparator" w:id="0">
    <w:p w14:paraId="3507E7DC" w14:textId="77777777" w:rsidR="00FC41ED" w:rsidRDefault="00FC41ED" w:rsidP="007A0AB1">
      <w:r>
        <w:continuationSeparator/>
      </w:r>
    </w:p>
  </w:footnote>
  <w:footnote w:type="continuationNotice" w:id="1">
    <w:p w14:paraId="1AEA6720" w14:textId="77777777" w:rsidR="00FC41ED" w:rsidRDefault="00FC41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D8FE" w14:textId="77777777" w:rsidR="007A0AB1" w:rsidRDefault="008A7B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27AFC5B" wp14:editId="733036F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03C36" id="Rectangle 3" o:spid="_x0000_s1026" alt="&quot;&quot;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4113" w14:textId="77777777" w:rsidR="008A7BAD" w:rsidRPr="003C6B7D" w:rsidRDefault="008A7BAD">
    <w:pPr>
      <w:pStyle w:val="Head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3877873" wp14:editId="7F248AB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07D1" id="Rectangle 2" o:spid="_x0000_s1026" alt="&quot;&quot;" style="position:absolute;margin-left:0;margin-top:0;width:0;height:0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32FF" w14:textId="77777777" w:rsidR="007A0AB1" w:rsidRDefault="008A7B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37E9D456" wp14:editId="2083C2E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B1E914" id="Rectangle 1" o:spid="_x0000_s1026" alt="&quot;&quot;" style="position:absolute;margin-left:0;margin-top:0;width:0;height:0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02F2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C7A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61AC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4DE0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BC0C0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B900A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2E6C6F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D0035A"/>
    <w:multiLevelType w:val="hybridMultilevel"/>
    <w:tmpl w:val="0F185CFE"/>
    <w:lvl w:ilvl="0" w:tplc="FAE4A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7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B2647"/>
    <w:multiLevelType w:val="multilevel"/>
    <w:tmpl w:val="F8BCDCA8"/>
    <w:styleLink w:val="Bullet"/>
    <w:lvl w:ilvl="0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E14FB"/>
    <w:multiLevelType w:val="hybridMultilevel"/>
    <w:tmpl w:val="B9707C96"/>
    <w:lvl w:ilvl="0" w:tplc="FFDA1616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A6B4FB6"/>
    <w:multiLevelType w:val="multilevel"/>
    <w:tmpl w:val="59683D28"/>
    <w:lvl w:ilvl="0">
      <w:start w:val="1"/>
      <w:numFmt w:val="decimal"/>
      <w:pStyle w:val="ListNumber"/>
      <w:lvlText w:val="%1."/>
      <w:lvlJc w:val="left"/>
      <w:pPr>
        <w:ind w:left="1353" w:hanging="360"/>
      </w:pPr>
    </w:lvl>
    <w:lvl w:ilvl="1">
      <w:start w:val="1"/>
      <w:numFmt w:val="decimal"/>
      <w:pStyle w:val="ListNumber2"/>
      <w:lvlText w:val="%1.%2."/>
      <w:lvlJc w:val="left"/>
      <w:pPr>
        <w:ind w:left="1785" w:hanging="432"/>
      </w:pPr>
    </w:lvl>
    <w:lvl w:ilvl="2">
      <w:start w:val="1"/>
      <w:numFmt w:val="decimal"/>
      <w:pStyle w:val="ListNumber3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1" w15:restartNumberingAfterBreak="0">
    <w:nsid w:val="51516086"/>
    <w:multiLevelType w:val="hybridMultilevel"/>
    <w:tmpl w:val="3AE8540C"/>
    <w:lvl w:ilvl="0" w:tplc="10FAAF62">
      <w:numFmt w:val="bullet"/>
      <w:pStyle w:val="Bullet1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63A63F0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2C804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83D19"/>
    <w:multiLevelType w:val="hybridMultilevel"/>
    <w:tmpl w:val="299E0382"/>
    <w:lvl w:ilvl="0" w:tplc="011A96B2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04656"/>
    <w:multiLevelType w:val="hybridMultilevel"/>
    <w:tmpl w:val="DF22A86A"/>
    <w:lvl w:ilvl="0" w:tplc="6770A0B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00454D" w:themeColor="accent1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3E46474"/>
    <w:multiLevelType w:val="hybridMultilevel"/>
    <w:tmpl w:val="E3666924"/>
    <w:lvl w:ilvl="0" w:tplc="FCAA9648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C1AEC"/>
    <w:multiLevelType w:val="multilevel"/>
    <w:tmpl w:val="F8BCDCA8"/>
    <w:numStyleLink w:val="Bullet"/>
  </w:abstractNum>
  <w:abstractNum w:abstractNumId="16" w15:restartNumberingAfterBreak="0">
    <w:nsid w:val="7A492554"/>
    <w:multiLevelType w:val="hybridMultilevel"/>
    <w:tmpl w:val="F8BCDCA8"/>
    <w:lvl w:ilvl="0" w:tplc="A6C0C0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273824">
    <w:abstractNumId w:val="16"/>
  </w:num>
  <w:num w:numId="2" w16cid:durableId="1017273209">
    <w:abstractNumId w:val="8"/>
  </w:num>
  <w:num w:numId="3" w16cid:durableId="164364393">
    <w:abstractNumId w:val="15"/>
  </w:num>
  <w:num w:numId="4" w16cid:durableId="694186304">
    <w:abstractNumId w:val="11"/>
  </w:num>
  <w:num w:numId="5" w16cid:durableId="231473341">
    <w:abstractNumId w:val="7"/>
  </w:num>
  <w:num w:numId="6" w16cid:durableId="533347081">
    <w:abstractNumId w:val="12"/>
  </w:num>
  <w:num w:numId="7" w16cid:durableId="453796405">
    <w:abstractNumId w:val="14"/>
  </w:num>
  <w:num w:numId="8" w16cid:durableId="1748335649">
    <w:abstractNumId w:val="13"/>
  </w:num>
  <w:num w:numId="9" w16cid:durableId="1339766670">
    <w:abstractNumId w:val="9"/>
  </w:num>
  <w:num w:numId="10" w16cid:durableId="240023378">
    <w:abstractNumId w:val="10"/>
  </w:num>
  <w:num w:numId="11" w16cid:durableId="2132087787">
    <w:abstractNumId w:val="6"/>
  </w:num>
  <w:num w:numId="12" w16cid:durableId="1859269356">
    <w:abstractNumId w:val="5"/>
  </w:num>
  <w:num w:numId="13" w16cid:durableId="497842823">
    <w:abstractNumId w:val="4"/>
  </w:num>
  <w:num w:numId="14" w16cid:durableId="1759331986">
    <w:abstractNumId w:val="3"/>
  </w:num>
  <w:num w:numId="15" w16cid:durableId="1903978114">
    <w:abstractNumId w:val="2"/>
  </w:num>
  <w:num w:numId="16" w16cid:durableId="809052862">
    <w:abstractNumId w:val="1"/>
  </w:num>
  <w:num w:numId="17" w16cid:durableId="1607732597">
    <w:abstractNumId w:val="0"/>
  </w:num>
  <w:num w:numId="18" w16cid:durableId="1370765182">
    <w:abstractNumId w:val="6"/>
  </w:num>
  <w:num w:numId="19" w16cid:durableId="1376660195">
    <w:abstractNumId w:val="5"/>
  </w:num>
  <w:num w:numId="20" w16cid:durableId="598834512">
    <w:abstractNumId w:val="4"/>
  </w:num>
  <w:num w:numId="21" w16cid:durableId="163207957">
    <w:abstractNumId w:val="3"/>
  </w:num>
  <w:num w:numId="22" w16cid:durableId="1204900854">
    <w:abstractNumId w:val="2"/>
  </w:num>
  <w:num w:numId="23" w16cid:durableId="218245344">
    <w:abstractNumId w:val="1"/>
  </w:num>
  <w:num w:numId="24" w16cid:durableId="75282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0A"/>
    <w:rsid w:val="0002028F"/>
    <w:rsid w:val="00023186"/>
    <w:rsid w:val="00027494"/>
    <w:rsid w:val="00027A86"/>
    <w:rsid w:val="00073C97"/>
    <w:rsid w:val="00082B74"/>
    <w:rsid w:val="00086C47"/>
    <w:rsid w:val="00096E6A"/>
    <w:rsid w:val="000A2215"/>
    <w:rsid w:val="000B6144"/>
    <w:rsid w:val="000B74EF"/>
    <w:rsid w:val="000C61DF"/>
    <w:rsid w:val="000D1B10"/>
    <w:rsid w:val="000D738E"/>
    <w:rsid w:val="000F03BE"/>
    <w:rsid w:val="000F5101"/>
    <w:rsid w:val="001010C6"/>
    <w:rsid w:val="0010214C"/>
    <w:rsid w:val="00113390"/>
    <w:rsid w:val="00122070"/>
    <w:rsid w:val="00124203"/>
    <w:rsid w:val="00131B5A"/>
    <w:rsid w:val="00132806"/>
    <w:rsid w:val="00142239"/>
    <w:rsid w:val="00147083"/>
    <w:rsid w:val="00151A98"/>
    <w:rsid w:val="00151E0E"/>
    <w:rsid w:val="0015367D"/>
    <w:rsid w:val="00157483"/>
    <w:rsid w:val="001765E4"/>
    <w:rsid w:val="00177FBA"/>
    <w:rsid w:val="00183FD8"/>
    <w:rsid w:val="001902CB"/>
    <w:rsid w:val="0019652B"/>
    <w:rsid w:val="001A3FAC"/>
    <w:rsid w:val="001B10C4"/>
    <w:rsid w:val="001E3F95"/>
    <w:rsid w:val="001E671D"/>
    <w:rsid w:val="001F60B2"/>
    <w:rsid w:val="001F7A89"/>
    <w:rsid w:val="001F7DED"/>
    <w:rsid w:val="00212602"/>
    <w:rsid w:val="00231A2D"/>
    <w:rsid w:val="0024177C"/>
    <w:rsid w:val="00243F5C"/>
    <w:rsid w:val="00246359"/>
    <w:rsid w:val="00273B9D"/>
    <w:rsid w:val="00280867"/>
    <w:rsid w:val="00280EF1"/>
    <w:rsid w:val="00296E43"/>
    <w:rsid w:val="002A0C4E"/>
    <w:rsid w:val="002A2672"/>
    <w:rsid w:val="002A3499"/>
    <w:rsid w:val="002A6F3F"/>
    <w:rsid w:val="002B0303"/>
    <w:rsid w:val="002C7195"/>
    <w:rsid w:val="002C7A74"/>
    <w:rsid w:val="002D291A"/>
    <w:rsid w:val="002D70E9"/>
    <w:rsid w:val="002E0E16"/>
    <w:rsid w:val="002F310A"/>
    <w:rsid w:val="002F3647"/>
    <w:rsid w:val="00313EE4"/>
    <w:rsid w:val="00316989"/>
    <w:rsid w:val="00316B61"/>
    <w:rsid w:val="00322380"/>
    <w:rsid w:val="0032280F"/>
    <w:rsid w:val="00324B81"/>
    <w:rsid w:val="00335446"/>
    <w:rsid w:val="00337F9A"/>
    <w:rsid w:val="0034087B"/>
    <w:rsid w:val="0035301D"/>
    <w:rsid w:val="00353098"/>
    <w:rsid w:val="0035424B"/>
    <w:rsid w:val="003875AA"/>
    <w:rsid w:val="003877E5"/>
    <w:rsid w:val="003933D7"/>
    <w:rsid w:val="003A06A8"/>
    <w:rsid w:val="003A331C"/>
    <w:rsid w:val="003B1E56"/>
    <w:rsid w:val="003B3F47"/>
    <w:rsid w:val="003C228C"/>
    <w:rsid w:val="003C6B7D"/>
    <w:rsid w:val="003D45AF"/>
    <w:rsid w:val="003E3A4E"/>
    <w:rsid w:val="003F0F39"/>
    <w:rsid w:val="0040124F"/>
    <w:rsid w:val="004013B9"/>
    <w:rsid w:val="00415462"/>
    <w:rsid w:val="00415FD7"/>
    <w:rsid w:val="0041694A"/>
    <w:rsid w:val="004176D2"/>
    <w:rsid w:val="00430A44"/>
    <w:rsid w:val="004416A2"/>
    <w:rsid w:val="0044224B"/>
    <w:rsid w:val="0045063C"/>
    <w:rsid w:val="00457F2B"/>
    <w:rsid w:val="004620D0"/>
    <w:rsid w:val="00465609"/>
    <w:rsid w:val="00471310"/>
    <w:rsid w:val="00472B85"/>
    <w:rsid w:val="00480462"/>
    <w:rsid w:val="00487AB6"/>
    <w:rsid w:val="004914F3"/>
    <w:rsid w:val="0049526C"/>
    <w:rsid w:val="00495D5F"/>
    <w:rsid w:val="004A0FB3"/>
    <w:rsid w:val="004A7743"/>
    <w:rsid w:val="004C3D6C"/>
    <w:rsid w:val="004D2F5B"/>
    <w:rsid w:val="004E186C"/>
    <w:rsid w:val="004E2CC5"/>
    <w:rsid w:val="004E4ED5"/>
    <w:rsid w:val="00515954"/>
    <w:rsid w:val="00515962"/>
    <w:rsid w:val="0053039C"/>
    <w:rsid w:val="00553641"/>
    <w:rsid w:val="00557F30"/>
    <w:rsid w:val="00561039"/>
    <w:rsid w:val="005620DB"/>
    <w:rsid w:val="00566217"/>
    <w:rsid w:val="00571277"/>
    <w:rsid w:val="005850B9"/>
    <w:rsid w:val="0058678D"/>
    <w:rsid w:val="00593428"/>
    <w:rsid w:val="005A0C74"/>
    <w:rsid w:val="005A7E28"/>
    <w:rsid w:val="005B0B3A"/>
    <w:rsid w:val="005B543A"/>
    <w:rsid w:val="005D19A6"/>
    <w:rsid w:val="005D4ABE"/>
    <w:rsid w:val="005D726C"/>
    <w:rsid w:val="005E1297"/>
    <w:rsid w:val="005E401E"/>
    <w:rsid w:val="005F1D30"/>
    <w:rsid w:val="00605865"/>
    <w:rsid w:val="00621F3C"/>
    <w:rsid w:val="00623DFB"/>
    <w:rsid w:val="0063027F"/>
    <w:rsid w:val="00634F6E"/>
    <w:rsid w:val="006372AD"/>
    <w:rsid w:val="006439C9"/>
    <w:rsid w:val="00661288"/>
    <w:rsid w:val="00663FC5"/>
    <w:rsid w:val="00664FD2"/>
    <w:rsid w:val="00674501"/>
    <w:rsid w:val="00684F46"/>
    <w:rsid w:val="00692CAA"/>
    <w:rsid w:val="006A7D87"/>
    <w:rsid w:val="006C2355"/>
    <w:rsid w:val="006C736D"/>
    <w:rsid w:val="006D377B"/>
    <w:rsid w:val="006D62C4"/>
    <w:rsid w:val="006E69D1"/>
    <w:rsid w:val="006F3F96"/>
    <w:rsid w:val="006F4ED1"/>
    <w:rsid w:val="007119F2"/>
    <w:rsid w:val="0072203E"/>
    <w:rsid w:val="00725750"/>
    <w:rsid w:val="007856F5"/>
    <w:rsid w:val="00797A1B"/>
    <w:rsid w:val="007A0AB1"/>
    <w:rsid w:val="007A2C02"/>
    <w:rsid w:val="007B086B"/>
    <w:rsid w:val="007B53E7"/>
    <w:rsid w:val="007C69B4"/>
    <w:rsid w:val="007D3B66"/>
    <w:rsid w:val="007E150C"/>
    <w:rsid w:val="007F412A"/>
    <w:rsid w:val="00814DF0"/>
    <w:rsid w:val="00831383"/>
    <w:rsid w:val="00834437"/>
    <w:rsid w:val="008366AE"/>
    <w:rsid w:val="0084630A"/>
    <w:rsid w:val="00853607"/>
    <w:rsid w:val="00866C72"/>
    <w:rsid w:val="00880383"/>
    <w:rsid w:val="008855B3"/>
    <w:rsid w:val="008857A6"/>
    <w:rsid w:val="00890802"/>
    <w:rsid w:val="00890B70"/>
    <w:rsid w:val="00896E14"/>
    <w:rsid w:val="008A1B7F"/>
    <w:rsid w:val="008A7BAD"/>
    <w:rsid w:val="008B283A"/>
    <w:rsid w:val="008B38E5"/>
    <w:rsid w:val="008F302A"/>
    <w:rsid w:val="00913ABC"/>
    <w:rsid w:val="00917579"/>
    <w:rsid w:val="0092786C"/>
    <w:rsid w:val="00930473"/>
    <w:rsid w:val="00944FA1"/>
    <w:rsid w:val="00950856"/>
    <w:rsid w:val="0095148F"/>
    <w:rsid w:val="00955489"/>
    <w:rsid w:val="009558F4"/>
    <w:rsid w:val="009577EE"/>
    <w:rsid w:val="0096060B"/>
    <w:rsid w:val="00970E20"/>
    <w:rsid w:val="00972815"/>
    <w:rsid w:val="00975518"/>
    <w:rsid w:val="00976BCC"/>
    <w:rsid w:val="0097779E"/>
    <w:rsid w:val="00980932"/>
    <w:rsid w:val="00982B4B"/>
    <w:rsid w:val="009924A9"/>
    <w:rsid w:val="00993A1F"/>
    <w:rsid w:val="0099777B"/>
    <w:rsid w:val="009A3A6E"/>
    <w:rsid w:val="009B4F3C"/>
    <w:rsid w:val="009B518E"/>
    <w:rsid w:val="009E0B3C"/>
    <w:rsid w:val="009F00B7"/>
    <w:rsid w:val="009F38B5"/>
    <w:rsid w:val="009F54F6"/>
    <w:rsid w:val="00A01404"/>
    <w:rsid w:val="00A02D11"/>
    <w:rsid w:val="00A20877"/>
    <w:rsid w:val="00A21284"/>
    <w:rsid w:val="00A37298"/>
    <w:rsid w:val="00A405DA"/>
    <w:rsid w:val="00A46B4A"/>
    <w:rsid w:val="00A72166"/>
    <w:rsid w:val="00A8080C"/>
    <w:rsid w:val="00A808B3"/>
    <w:rsid w:val="00A87061"/>
    <w:rsid w:val="00AA61FC"/>
    <w:rsid w:val="00AC4654"/>
    <w:rsid w:val="00AD7B15"/>
    <w:rsid w:val="00AE1375"/>
    <w:rsid w:val="00B35450"/>
    <w:rsid w:val="00B35CCA"/>
    <w:rsid w:val="00B5225C"/>
    <w:rsid w:val="00B5433D"/>
    <w:rsid w:val="00B567F7"/>
    <w:rsid w:val="00B6154B"/>
    <w:rsid w:val="00B827FF"/>
    <w:rsid w:val="00B82D00"/>
    <w:rsid w:val="00B83CFC"/>
    <w:rsid w:val="00BA1EFE"/>
    <w:rsid w:val="00BC28D8"/>
    <w:rsid w:val="00BC6FD4"/>
    <w:rsid w:val="00BC7E3E"/>
    <w:rsid w:val="00BD58C2"/>
    <w:rsid w:val="00BE0CF9"/>
    <w:rsid w:val="00BF5857"/>
    <w:rsid w:val="00C0376B"/>
    <w:rsid w:val="00C06496"/>
    <w:rsid w:val="00C12407"/>
    <w:rsid w:val="00C23F54"/>
    <w:rsid w:val="00C25FEE"/>
    <w:rsid w:val="00C32671"/>
    <w:rsid w:val="00C40FB0"/>
    <w:rsid w:val="00C42166"/>
    <w:rsid w:val="00C51D1F"/>
    <w:rsid w:val="00C5246B"/>
    <w:rsid w:val="00C558E3"/>
    <w:rsid w:val="00C661B6"/>
    <w:rsid w:val="00C6679E"/>
    <w:rsid w:val="00C70664"/>
    <w:rsid w:val="00C718D4"/>
    <w:rsid w:val="00C748D6"/>
    <w:rsid w:val="00C842A4"/>
    <w:rsid w:val="00C93EF7"/>
    <w:rsid w:val="00C94E72"/>
    <w:rsid w:val="00C9785D"/>
    <w:rsid w:val="00CA0E56"/>
    <w:rsid w:val="00CA4389"/>
    <w:rsid w:val="00CD5750"/>
    <w:rsid w:val="00CE0636"/>
    <w:rsid w:val="00CE3F41"/>
    <w:rsid w:val="00CE47EA"/>
    <w:rsid w:val="00CE675C"/>
    <w:rsid w:val="00CF7641"/>
    <w:rsid w:val="00D0477B"/>
    <w:rsid w:val="00D14976"/>
    <w:rsid w:val="00D15F17"/>
    <w:rsid w:val="00D47C34"/>
    <w:rsid w:val="00D51BE8"/>
    <w:rsid w:val="00D53AC1"/>
    <w:rsid w:val="00D71164"/>
    <w:rsid w:val="00D72DC9"/>
    <w:rsid w:val="00D85C7A"/>
    <w:rsid w:val="00D97A87"/>
    <w:rsid w:val="00DA21A7"/>
    <w:rsid w:val="00DC38D6"/>
    <w:rsid w:val="00DC4F87"/>
    <w:rsid w:val="00DD03D7"/>
    <w:rsid w:val="00DD5AAB"/>
    <w:rsid w:val="00DD7D1A"/>
    <w:rsid w:val="00DE1ACF"/>
    <w:rsid w:val="00DE4D79"/>
    <w:rsid w:val="00DF1856"/>
    <w:rsid w:val="00E20630"/>
    <w:rsid w:val="00E256A7"/>
    <w:rsid w:val="00E843B9"/>
    <w:rsid w:val="00E85706"/>
    <w:rsid w:val="00E879C0"/>
    <w:rsid w:val="00E96E61"/>
    <w:rsid w:val="00E97D5B"/>
    <w:rsid w:val="00EA3AB3"/>
    <w:rsid w:val="00EB21E9"/>
    <w:rsid w:val="00EB514E"/>
    <w:rsid w:val="00EB70C3"/>
    <w:rsid w:val="00EC37E8"/>
    <w:rsid w:val="00EC65B9"/>
    <w:rsid w:val="00EF1767"/>
    <w:rsid w:val="00EF4B0B"/>
    <w:rsid w:val="00EF5787"/>
    <w:rsid w:val="00EF5866"/>
    <w:rsid w:val="00F06FE9"/>
    <w:rsid w:val="00F1474B"/>
    <w:rsid w:val="00F20C16"/>
    <w:rsid w:val="00F22B38"/>
    <w:rsid w:val="00F24323"/>
    <w:rsid w:val="00F27FB0"/>
    <w:rsid w:val="00F31ED0"/>
    <w:rsid w:val="00F4735E"/>
    <w:rsid w:val="00F47991"/>
    <w:rsid w:val="00F623B7"/>
    <w:rsid w:val="00F63D55"/>
    <w:rsid w:val="00F73E8C"/>
    <w:rsid w:val="00F770DD"/>
    <w:rsid w:val="00F85F02"/>
    <w:rsid w:val="00F9439B"/>
    <w:rsid w:val="00FB3F73"/>
    <w:rsid w:val="00FC0968"/>
    <w:rsid w:val="00FC402D"/>
    <w:rsid w:val="00FC41ED"/>
    <w:rsid w:val="00FC65C6"/>
    <w:rsid w:val="00FD04A5"/>
    <w:rsid w:val="00FD0A7B"/>
    <w:rsid w:val="00FD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894BC"/>
  <w15:chartTrackingRefBased/>
  <w15:docId w15:val="{98CD90C5-2B39-4BC6-A7B6-4D41FA78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B283A"/>
  </w:style>
  <w:style w:type="paragraph" w:styleId="Heading1">
    <w:name w:val="heading 1"/>
    <w:basedOn w:val="Normal"/>
    <w:next w:val="Normal"/>
    <w:link w:val="Heading1Char"/>
    <w:autoRedefine/>
    <w:uiPriority w:val="9"/>
    <w:rsid w:val="00C0376B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333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F51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3339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1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22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A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AB1"/>
  </w:style>
  <w:style w:type="paragraph" w:styleId="Footer">
    <w:name w:val="footer"/>
    <w:basedOn w:val="Normal"/>
    <w:link w:val="FooterChar"/>
    <w:uiPriority w:val="99"/>
    <w:unhideWhenUsed/>
    <w:rsid w:val="007A0A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AB1"/>
  </w:style>
  <w:style w:type="paragraph" w:customStyle="1" w:styleId="BasicParagraph">
    <w:name w:val="[Basic Paragraph]"/>
    <w:basedOn w:val="Normal"/>
    <w:uiPriority w:val="99"/>
    <w:rsid w:val="007A0A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styleId="NormalWeb">
    <w:name w:val="Normal (Web)"/>
    <w:basedOn w:val="Normal"/>
    <w:uiPriority w:val="99"/>
    <w:semiHidden/>
    <w:unhideWhenUsed/>
    <w:rsid w:val="003228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BodyText1">
    <w:name w:val="Body Text1"/>
    <w:basedOn w:val="Normal"/>
    <w:autoRedefine/>
    <w:qFormat/>
    <w:rsid w:val="00C94E72"/>
    <w:pPr>
      <w:spacing w:before="120"/>
    </w:pPr>
    <w:rPr>
      <w:rFonts w:ascii="Aptos" w:hAnsi="Aptos" w:cstheme="majorHAnsi"/>
      <w:color w:val="FFFFFF" w:themeColor="background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0376B"/>
    <w:rPr>
      <w:rFonts w:ascii="Verdana" w:eastAsiaTheme="majorEastAsia" w:hAnsi="Verdana" w:cstheme="majorBidi"/>
      <w:color w:val="003339" w:themeColor="accent1" w:themeShade="BF"/>
      <w:sz w:val="32"/>
      <w:szCs w:val="32"/>
    </w:rPr>
  </w:style>
  <w:style w:type="paragraph" w:customStyle="1" w:styleId="H1Heading">
    <w:name w:val="H1 Heading"/>
    <w:basedOn w:val="Normal"/>
    <w:autoRedefine/>
    <w:qFormat/>
    <w:rsid w:val="004E2CC5"/>
    <w:pPr>
      <w:spacing w:before="240" w:after="120"/>
      <w:outlineLvl w:val="0"/>
    </w:pPr>
    <w:rPr>
      <w:rFonts w:ascii="Verdana" w:eastAsiaTheme="majorEastAsia" w:hAnsi="Verdana" w:cstheme="majorBidi"/>
      <w:b/>
      <w:color w:val="00454D" w:themeColor="accent1"/>
      <w:sz w:val="28"/>
    </w:rPr>
  </w:style>
  <w:style w:type="numbering" w:customStyle="1" w:styleId="Bullet">
    <w:name w:val="Bullet"/>
    <w:basedOn w:val="NoList"/>
    <w:uiPriority w:val="99"/>
    <w:rsid w:val="004620D0"/>
    <w:pPr>
      <w:numPr>
        <w:numId w:val="2"/>
      </w:numPr>
    </w:pPr>
  </w:style>
  <w:style w:type="paragraph" w:styleId="ListParagraph">
    <w:name w:val="List Paragraph"/>
    <w:basedOn w:val="Normal"/>
    <w:uiPriority w:val="34"/>
    <w:rsid w:val="004620D0"/>
    <w:pPr>
      <w:ind w:left="720"/>
      <w:contextualSpacing/>
    </w:pPr>
  </w:style>
  <w:style w:type="paragraph" w:customStyle="1" w:styleId="Bullet1">
    <w:name w:val="Bullet 1"/>
    <w:basedOn w:val="BodyText1"/>
    <w:qFormat/>
    <w:rsid w:val="004620D0"/>
    <w:pPr>
      <w:numPr>
        <w:numId w:val="4"/>
      </w:numPr>
    </w:pPr>
  </w:style>
  <w:style w:type="paragraph" w:customStyle="1" w:styleId="Bullet2">
    <w:name w:val="Bullet 2"/>
    <w:basedOn w:val="BodyText1"/>
    <w:qFormat/>
    <w:rsid w:val="004620D0"/>
    <w:pPr>
      <w:numPr>
        <w:ilvl w:val="1"/>
        <w:numId w:val="4"/>
      </w:numPr>
    </w:pPr>
  </w:style>
  <w:style w:type="paragraph" w:customStyle="1" w:styleId="Bullet3">
    <w:name w:val="Bullet 3"/>
    <w:basedOn w:val="BodyText1"/>
    <w:qFormat/>
    <w:rsid w:val="004620D0"/>
    <w:pPr>
      <w:numPr>
        <w:ilvl w:val="2"/>
        <w:numId w:val="4"/>
      </w:numPr>
    </w:pPr>
  </w:style>
  <w:style w:type="paragraph" w:customStyle="1" w:styleId="H2Heading">
    <w:name w:val="H2 Heading"/>
    <w:basedOn w:val="H1Heading"/>
    <w:qFormat/>
    <w:rsid w:val="000F5101"/>
    <w:rPr>
      <w:color w:val="auto"/>
    </w:rPr>
  </w:style>
  <w:style w:type="paragraph" w:customStyle="1" w:styleId="H3Heading">
    <w:name w:val="H3 Heading"/>
    <w:basedOn w:val="H2Heading"/>
    <w:autoRedefine/>
    <w:qFormat/>
    <w:rsid w:val="00C9785D"/>
    <w:rPr>
      <w:b w:val="0"/>
      <w:bCs/>
      <w:iCs/>
      <w:color w:val="007B77" w:themeColor="text2"/>
      <w:szCs w:val="22"/>
    </w:rPr>
  </w:style>
  <w:style w:type="table" w:styleId="TableGrid">
    <w:name w:val="Table Grid"/>
    <w:basedOn w:val="TableNormal"/>
    <w:uiPriority w:val="39"/>
    <w:rsid w:val="008A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F5101"/>
    <w:rPr>
      <w:rFonts w:asciiTheme="majorHAnsi" w:eastAsiaTheme="majorEastAsia" w:hAnsiTheme="majorHAnsi" w:cstheme="majorBidi"/>
      <w:color w:val="003339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101"/>
    <w:rPr>
      <w:rFonts w:asciiTheme="majorHAnsi" w:eastAsiaTheme="majorEastAsia" w:hAnsiTheme="majorHAnsi" w:cstheme="majorBidi"/>
      <w:color w:val="002226" w:themeColor="accent1" w:themeShade="7F"/>
    </w:rPr>
  </w:style>
  <w:style w:type="paragraph" w:styleId="BodyText">
    <w:name w:val="Body Text"/>
    <w:aliases w:val="Top Line"/>
    <w:basedOn w:val="Normal"/>
    <w:link w:val="BodyTextChar"/>
    <w:autoRedefine/>
    <w:qFormat/>
    <w:rsid w:val="00C9785D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ascii="Verdana" w:eastAsia="Arial" w:hAnsi="Verdana" w:cs="Arial"/>
      <w:kern w:val="0"/>
      <w:szCs w:val="20"/>
      <w14:ligatures w14:val="none"/>
    </w:rPr>
  </w:style>
  <w:style w:type="character" w:customStyle="1" w:styleId="BodyTextChar">
    <w:name w:val="Body Text Char"/>
    <w:aliases w:val="Top Line Char"/>
    <w:basedOn w:val="DefaultParagraphFont"/>
    <w:link w:val="BodyText"/>
    <w:rsid w:val="00C9785D"/>
    <w:rPr>
      <w:rFonts w:ascii="Verdana" w:eastAsia="Arial" w:hAnsi="Verdana" w:cs="Arial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21F3C"/>
    <w:rPr>
      <w:rFonts w:ascii="Verdana" w:hAnsi="Verdana"/>
      <w:b/>
      <w:color w:val="007B77"/>
      <w:sz w:val="24"/>
      <w:u w:val="single"/>
    </w:rPr>
  </w:style>
  <w:style w:type="paragraph" w:customStyle="1" w:styleId="TableTitle">
    <w:name w:val="Table Title"/>
    <w:basedOn w:val="Heading2"/>
    <w:qFormat/>
    <w:rsid w:val="00C9785D"/>
    <w:pPr>
      <w:keepNext w:val="0"/>
      <w:keepLines w:val="0"/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ascii="Verdana" w:eastAsia="Arial" w:hAnsi="Verdana" w:cs="ArialMT"/>
      <w:b/>
      <w:color w:val="auto"/>
      <w:kern w:val="0"/>
      <w:sz w:val="24"/>
      <w:szCs w:val="22"/>
      <w:lang w:val="en-GB"/>
      <w14:ligatures w14:val="none"/>
    </w:rPr>
  </w:style>
  <w:style w:type="paragraph" w:styleId="Quote">
    <w:name w:val="Quote"/>
    <w:basedOn w:val="Normal"/>
    <w:next w:val="Normal"/>
    <w:link w:val="QuoteChar"/>
    <w:rsid w:val="000F5101"/>
    <w:pPr>
      <w:spacing w:before="120" w:after="120"/>
      <w:ind w:left="862" w:right="862"/>
    </w:pPr>
    <w:rPr>
      <w:rFonts w:ascii="Verdana" w:eastAsia="Arial" w:hAnsi="Verdana" w:cs="Times New Roman"/>
      <w:b/>
      <w:i/>
      <w:iCs/>
      <w:color w:val="007B77" w:themeColor="text2"/>
      <w:kern w:val="0"/>
      <w14:ligatures w14:val="none"/>
    </w:rPr>
  </w:style>
  <w:style w:type="character" w:customStyle="1" w:styleId="QuoteChar">
    <w:name w:val="Quote Char"/>
    <w:basedOn w:val="DefaultParagraphFont"/>
    <w:link w:val="Quote"/>
    <w:rsid w:val="000F5101"/>
    <w:rPr>
      <w:rFonts w:ascii="Verdana" w:eastAsia="Arial" w:hAnsi="Verdana" w:cs="Times New Roman"/>
      <w:b/>
      <w:i/>
      <w:iCs/>
      <w:color w:val="007B77" w:themeColor="text2"/>
      <w:kern w:val="0"/>
      <w14:ligatures w14:val="none"/>
    </w:rPr>
  </w:style>
  <w:style w:type="paragraph" w:styleId="ListNumber">
    <w:name w:val="List Number"/>
    <w:basedOn w:val="Normal"/>
    <w:qFormat/>
    <w:rsid w:val="000F5101"/>
    <w:pPr>
      <w:numPr>
        <w:numId w:val="10"/>
      </w:numPr>
      <w:spacing w:before="240" w:after="120"/>
      <w:ind w:left="567" w:hanging="567"/>
    </w:pPr>
    <w:rPr>
      <w:rFonts w:ascii="Verdana" w:eastAsia="Arial" w:hAnsi="Verdana" w:cs="Times New Roman"/>
      <w:b/>
      <w:bCs/>
      <w:color w:val="00454D" w:themeColor="accent1"/>
      <w:kern w:val="0"/>
      <w14:ligatures w14:val="none"/>
    </w:rPr>
  </w:style>
  <w:style w:type="paragraph" w:customStyle="1" w:styleId="TableHeading">
    <w:name w:val="Table Heading"/>
    <w:basedOn w:val="BodyText"/>
    <w:qFormat/>
    <w:rsid w:val="000F5101"/>
    <w:rPr>
      <w:b/>
      <w:bCs/>
      <w:color w:val="00454D" w:themeColor="accent1"/>
    </w:rPr>
  </w:style>
  <w:style w:type="paragraph" w:customStyle="1" w:styleId="TableSubHeading">
    <w:name w:val="Table Sub Heading"/>
    <w:basedOn w:val="TableHeading"/>
    <w:autoRedefine/>
    <w:qFormat/>
    <w:rsid w:val="00C6679E"/>
    <w:pPr>
      <w:spacing w:before="60" w:after="60"/>
    </w:pPr>
    <w:rPr>
      <w:color w:val="000000" w:themeColor="text1"/>
    </w:rPr>
  </w:style>
  <w:style w:type="paragraph" w:customStyle="1" w:styleId="TableCopy">
    <w:name w:val="Table Copy"/>
    <w:basedOn w:val="TableHeading"/>
    <w:autoRedefine/>
    <w:qFormat/>
    <w:rsid w:val="00C6679E"/>
    <w:pPr>
      <w:spacing w:before="60" w:after="60"/>
    </w:pPr>
    <w:rPr>
      <w:b w:val="0"/>
      <w:bCs w:val="0"/>
      <w:color w:val="000000" w:themeColor="text1"/>
    </w:rPr>
  </w:style>
  <w:style w:type="paragraph" w:styleId="ListNumber2">
    <w:name w:val="List Number 2"/>
    <w:basedOn w:val="ListNumber"/>
    <w:unhideWhenUsed/>
    <w:rsid w:val="000F5101"/>
    <w:pPr>
      <w:numPr>
        <w:ilvl w:val="1"/>
      </w:numPr>
      <w:spacing w:before="120"/>
      <w:ind w:left="567" w:hanging="567"/>
    </w:pPr>
    <w:rPr>
      <w:b w:val="0"/>
      <w:bCs w:val="0"/>
      <w:color w:val="auto"/>
      <w:sz w:val="22"/>
      <w:szCs w:val="22"/>
    </w:rPr>
  </w:style>
  <w:style w:type="paragraph" w:styleId="ListNumber3">
    <w:name w:val="List Number 3"/>
    <w:basedOn w:val="ListNumber"/>
    <w:unhideWhenUsed/>
    <w:rsid w:val="000F5101"/>
    <w:pPr>
      <w:numPr>
        <w:ilvl w:val="2"/>
      </w:numPr>
      <w:spacing w:before="120"/>
      <w:ind w:left="1418" w:hanging="851"/>
    </w:pPr>
    <w:rPr>
      <w:b w:val="0"/>
      <w:bCs w:val="0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06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F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FE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23B7"/>
    <w:rPr>
      <w:color w:val="96607D"/>
      <w:u w:val="single"/>
    </w:rPr>
  </w:style>
  <w:style w:type="paragraph" w:customStyle="1" w:styleId="msonormal0">
    <w:name w:val="msonormal"/>
    <w:basedOn w:val="Normal"/>
    <w:rsid w:val="00F623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5">
    <w:name w:val="xl65"/>
    <w:basedOn w:val="Normal"/>
    <w:rsid w:val="00F623B7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6">
    <w:name w:val="xl66"/>
    <w:basedOn w:val="Normal"/>
    <w:rsid w:val="00F623B7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7">
    <w:name w:val="xl67"/>
    <w:basedOn w:val="Normal"/>
    <w:rsid w:val="00F623B7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8">
    <w:name w:val="xl68"/>
    <w:basedOn w:val="Normal"/>
    <w:rsid w:val="00F623B7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9">
    <w:name w:val="xl69"/>
    <w:basedOn w:val="Normal"/>
    <w:rsid w:val="00F623B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0">
    <w:name w:val="xl70"/>
    <w:basedOn w:val="Normal"/>
    <w:rsid w:val="00F623B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15F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aralympic.org.au/classificati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alympic.org.au/milano-cortina-2026/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usparalympic.sharepoint.com/sites/PATemplates/Shared%20Documents/Agenda-updated-APR2023-FINAL.dotx" TargetMode="External"/></Relationships>
</file>

<file path=word/theme/theme1.xml><?xml version="1.0" encoding="utf-8"?>
<a:theme xmlns:a="http://schemas.openxmlformats.org/drawingml/2006/main" name="Paralympics Australia - updated 2023">
  <a:themeElements>
    <a:clrScheme name="Paralympics Australia">
      <a:dk1>
        <a:srgbClr val="000000"/>
      </a:dk1>
      <a:lt1>
        <a:srgbClr val="FFFFFF"/>
      </a:lt1>
      <a:dk2>
        <a:srgbClr val="007B77"/>
      </a:dk2>
      <a:lt2>
        <a:srgbClr val="F0FF00"/>
      </a:lt2>
      <a:accent1>
        <a:srgbClr val="00454D"/>
      </a:accent1>
      <a:accent2>
        <a:srgbClr val="F0FF00"/>
      </a:accent2>
      <a:accent3>
        <a:srgbClr val="FFFFFF"/>
      </a:accent3>
      <a:accent4>
        <a:srgbClr val="007B77"/>
      </a:accent4>
      <a:accent5>
        <a:srgbClr val="000000"/>
      </a:accent5>
      <a:accent6>
        <a:srgbClr val="000000"/>
      </a:accent6>
      <a:hlink>
        <a:srgbClr val="007B77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c5e81-2fb9-442a-a72e-40b9c135e5ac" xsi:nil="true"/>
    <lcf76f155ced4ddcb4097134ff3c332f xmlns="bf870f46-9d24-4eaf-86a6-da91eeae66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AD1BD5A88F84B9F3A7245AFECC931" ma:contentTypeVersion="16" ma:contentTypeDescription="Create a new document." ma:contentTypeScope="" ma:versionID="589d7776674c9276432adadd4fb68d82">
  <xsd:schema xmlns:xsd="http://www.w3.org/2001/XMLSchema" xmlns:xs="http://www.w3.org/2001/XMLSchema" xmlns:p="http://schemas.microsoft.com/office/2006/metadata/properties" xmlns:ns2="bf870f46-9d24-4eaf-86a6-da91eeae6648" xmlns:ns3="76bc5e81-2fb9-442a-a72e-40b9c135e5ac" targetNamespace="http://schemas.microsoft.com/office/2006/metadata/properties" ma:root="true" ma:fieldsID="6be1b8531a50176be4a483a1f8dc0fe9" ns2:_="" ns3:_="">
    <xsd:import namespace="bf870f46-9d24-4eaf-86a6-da91eeae6648"/>
    <xsd:import namespace="76bc5e81-2fb9-442a-a72e-40b9c135e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70f46-9d24-4eaf-86a6-da91eeae6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1972d2d-db34-410c-a071-c6a2e6856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c5e81-2fb9-442a-a72e-40b9c135e5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60a47e-bdb3-4070-8c96-4350f915ecda}" ma:internalName="TaxCatchAll" ma:showField="CatchAllData" ma:web="76bc5e81-2fb9-442a-a72e-40b9c135e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DC415-91A3-4CFD-8D83-5AB11AA2685D}">
  <ds:schemaRefs>
    <ds:schemaRef ds:uri="http://schemas.microsoft.com/office/2006/metadata/properties"/>
    <ds:schemaRef ds:uri="http://schemas.microsoft.com/office/infopath/2007/PartnerControls"/>
    <ds:schemaRef ds:uri="76bc5e81-2fb9-442a-a72e-40b9c135e5ac"/>
    <ds:schemaRef ds:uri="bf870f46-9d24-4eaf-86a6-da91eeae6648"/>
  </ds:schemaRefs>
</ds:datastoreItem>
</file>

<file path=customXml/itemProps2.xml><?xml version="1.0" encoding="utf-8"?>
<ds:datastoreItem xmlns:ds="http://schemas.openxmlformats.org/officeDocument/2006/customXml" ds:itemID="{4D6123A6-22A6-4467-A284-BCF35139A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41B34-74AC-415A-A68E-76F33FD3E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70f46-9d24-4eaf-86a6-da91eeae6648"/>
    <ds:schemaRef ds:uri="76bc5e81-2fb9-442a-a72e-40b9c135e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Agenda-updated-APR2023-FINAL</Template>
  <TotalTime>83</TotalTime>
  <Pages>1</Pages>
  <Words>445</Words>
  <Characters>2568</Characters>
  <Application>Microsoft Office Word</Application>
  <DocSecurity>2</DocSecurity>
  <Lines>230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Links>
    <vt:vector size="12" baseType="variant">
      <vt:variant>
        <vt:i4>1900610</vt:i4>
      </vt:variant>
      <vt:variant>
        <vt:i4>3</vt:i4>
      </vt:variant>
      <vt:variant>
        <vt:i4>0</vt:i4>
      </vt:variant>
      <vt:variant>
        <vt:i4>5</vt:i4>
      </vt:variant>
      <vt:variant>
        <vt:lpwstr>https://www.paralympic.org.au/classification/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https://www.paralympic.org.au/milano-cortina-2026/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Wishart</dc:creator>
  <cp:keywords/>
  <dc:description/>
  <cp:lastModifiedBy>Tim Mannion</cp:lastModifiedBy>
  <cp:revision>9</cp:revision>
  <dcterms:created xsi:type="dcterms:W3CDTF">2026-02-20T12:33:00Z</dcterms:created>
  <dcterms:modified xsi:type="dcterms:W3CDTF">2026-02-25T22:28:00Z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0x010100C6FAD1BD5A88F84B9F3A7245AFECC931</vt:lpwstr>
  </property>
  <property fmtid="{D5CDD505-2E9C-101B-9397-08002B2CF9AE}" pid="3" name="MediaServiceImageTags">
    <vt:lpwstr/>
  </property>
</Properties>
</file>